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3DB6" w:rsidR="00E04A27" w:rsidP="0082402A" w:rsidRDefault="00701144" w14:paraId="42F7C4F6" w14:textId="559DF998">
      <w:pPr>
        <w:jc w:val="center"/>
        <w:rPr>
          <w:rFonts w:ascii="Franklin Gothic Book" w:hAnsi="Franklin Gothic Book" w:cstheme="majorBidi"/>
          <w:b/>
          <w:bCs/>
          <w:sz w:val="36"/>
          <w:szCs w:val="36"/>
        </w:rPr>
      </w:pPr>
      <w:r w:rsidRPr="00D33DB6">
        <w:rPr>
          <w:rFonts w:ascii="Franklin Gothic Book" w:hAnsi="Franklin Gothic Book" w:cstheme="majorBidi"/>
          <w:b/>
          <w:bCs/>
          <w:sz w:val="36"/>
          <w:szCs w:val="36"/>
        </w:rPr>
        <w:t xml:space="preserve">Pre-Application </w:t>
      </w:r>
      <w:r w:rsidRPr="00D33DB6" w:rsidR="02E68815">
        <w:rPr>
          <w:rFonts w:ascii="Franklin Gothic Book" w:hAnsi="Franklin Gothic Book" w:cstheme="majorBidi"/>
          <w:b/>
          <w:bCs/>
          <w:sz w:val="36"/>
          <w:szCs w:val="36"/>
        </w:rPr>
        <w:t xml:space="preserve">Project Assessment Form: </w:t>
      </w:r>
      <w:r w:rsidRPr="00D33DB6" w:rsidR="00D00083">
        <w:rPr>
          <w:rFonts w:ascii="Franklin Gothic Book" w:hAnsi="Franklin Gothic Book" w:cstheme="majorBidi"/>
          <w:b/>
          <w:bCs/>
          <w:sz w:val="36"/>
          <w:szCs w:val="36"/>
        </w:rPr>
        <w:t xml:space="preserve"> </w:t>
      </w:r>
      <w:r w:rsidRPr="00D33DB6" w:rsidR="02E68815">
        <w:rPr>
          <w:rFonts w:ascii="Franklin Gothic Book" w:hAnsi="Franklin Gothic Book" w:cstheme="majorBidi"/>
          <w:b/>
          <w:bCs/>
          <w:sz w:val="36"/>
          <w:szCs w:val="36"/>
        </w:rPr>
        <w:t>202</w:t>
      </w:r>
      <w:r w:rsidRPr="00D33DB6" w:rsidR="00D00083">
        <w:rPr>
          <w:rFonts w:ascii="Franklin Gothic Book" w:hAnsi="Franklin Gothic Book" w:cstheme="majorBidi"/>
          <w:b/>
          <w:bCs/>
          <w:sz w:val="36"/>
          <w:szCs w:val="36"/>
        </w:rPr>
        <w:t>5</w:t>
      </w:r>
      <w:r w:rsidRPr="00D33DB6" w:rsidR="02E68815">
        <w:rPr>
          <w:rFonts w:ascii="Franklin Gothic Book" w:hAnsi="Franklin Gothic Book" w:cstheme="majorBidi"/>
          <w:b/>
          <w:bCs/>
          <w:sz w:val="36"/>
          <w:szCs w:val="36"/>
        </w:rPr>
        <w:t xml:space="preserve"> </w:t>
      </w:r>
      <w:r w:rsidRPr="00D33DB6" w:rsidR="00D00083">
        <w:rPr>
          <w:rFonts w:ascii="Franklin Gothic Book" w:hAnsi="Franklin Gothic Book" w:cstheme="majorBidi"/>
          <w:b/>
          <w:bCs/>
          <w:sz w:val="36"/>
          <w:szCs w:val="36"/>
        </w:rPr>
        <w:t>Choose Iowa</w:t>
      </w:r>
      <w:r w:rsidRPr="00D33DB6" w:rsidR="0082402A">
        <w:rPr>
          <w:rFonts w:ascii="Franklin Gothic Book" w:hAnsi="Franklin Gothic Book" w:cstheme="majorBidi"/>
          <w:b/>
          <w:bCs/>
          <w:sz w:val="36"/>
          <w:szCs w:val="36"/>
        </w:rPr>
        <w:t xml:space="preserve"> </w:t>
      </w:r>
      <w:r w:rsidRPr="00D33DB6" w:rsidR="00D00083">
        <w:rPr>
          <w:rFonts w:ascii="Franklin Gothic Book" w:hAnsi="Franklin Gothic Book" w:cstheme="majorBidi"/>
          <w:b/>
          <w:bCs/>
          <w:sz w:val="36"/>
          <w:szCs w:val="36"/>
        </w:rPr>
        <w:t>Butchery Innovation</w:t>
      </w:r>
      <w:r w:rsidRPr="00D33DB6" w:rsidR="02E68815">
        <w:rPr>
          <w:rFonts w:ascii="Franklin Gothic Book" w:hAnsi="Franklin Gothic Book" w:cstheme="majorBidi"/>
          <w:b/>
          <w:bCs/>
          <w:sz w:val="36"/>
          <w:szCs w:val="36"/>
        </w:rPr>
        <w:t xml:space="preserve"> Grant Program</w:t>
      </w:r>
    </w:p>
    <w:p w:rsidRPr="00D33DB6" w:rsidR="00267B73" w:rsidP="02E68815" w:rsidRDefault="00267B73" w14:paraId="456298F9" w14:textId="77777777">
      <w:pPr>
        <w:rPr>
          <w:rFonts w:ascii="Franklin Gothic Book" w:hAnsi="Franklin Gothic Book" w:cstheme="minorBidi"/>
          <w:b/>
          <w:bCs/>
        </w:rPr>
      </w:pPr>
    </w:p>
    <w:p w:rsidRPr="00D33DB6" w:rsidR="00433C97" w:rsidP="09E7A48B" w:rsidRDefault="02E68815" w14:paraId="31F719E7" w14:textId="3ED92740">
      <w:pPr>
        <w:rPr>
          <w:rFonts w:ascii="Franklin Gothic Book" w:hAnsi="Franklin Gothic Book" w:cs="" w:cstheme="minorBidi"/>
        </w:rPr>
      </w:pPr>
      <w:r w:rsidRPr="09E7A48B" w:rsidR="09E7A48B">
        <w:rPr>
          <w:rFonts w:ascii="Franklin Gothic Book" w:hAnsi="Franklin Gothic Book" w:cs="" w:cstheme="minorBidi"/>
          <w:b w:val="1"/>
          <w:bCs w:val="1"/>
        </w:rPr>
        <w:t xml:space="preserve">STEP 1: </w:t>
      </w:r>
      <w:r w:rsidRPr="09E7A48B" w:rsidR="09E7A48B">
        <w:rPr>
          <w:rFonts w:ascii="Franklin Gothic Book" w:hAnsi="Franklin Gothic Book" w:cs="" w:cstheme="minorBidi"/>
        </w:rPr>
        <w:t xml:space="preserve">Complete this CIRAS assessment form and submit PRIOR to your Choose Iowa Butchery Innovation Grant Application.  Send completed form to: </w:t>
      </w:r>
      <w:hyperlink r:id="R311248d6e4f445cd">
        <w:r w:rsidRPr="09E7A48B" w:rsidR="09E7A48B">
          <w:rPr>
            <w:rStyle w:val="Hyperlink"/>
            <w:rFonts w:ascii="Franklin Gothic Book" w:hAnsi="Franklin Gothic Book" w:cs="" w:cstheme="minorBidi"/>
          </w:rPr>
          <w:t>bdresche@iastate.edu</w:t>
        </w:r>
      </w:hyperlink>
      <w:r w:rsidRPr="09E7A48B" w:rsidR="09E7A48B">
        <w:rPr>
          <w:rFonts w:ascii="Franklin Gothic Book" w:hAnsi="Franklin Gothic Book" w:cs="" w:cstheme="minorBidi"/>
        </w:rPr>
        <w:t xml:space="preserve"> by February 21, 2025.</w:t>
      </w:r>
    </w:p>
    <w:p w:rsidRPr="00D33DB6" w:rsidR="00F9161F" w:rsidP="00E04A27" w:rsidRDefault="00F9161F" w14:paraId="179E8D95" w14:textId="77777777">
      <w:pPr>
        <w:rPr>
          <w:rFonts w:ascii="Franklin Gothic Book" w:hAnsi="Franklin Gothic Book" w:cstheme="minorHAnsi"/>
          <w:iCs/>
        </w:rPr>
      </w:pPr>
    </w:p>
    <w:p w:rsidRPr="00D33DB6" w:rsidR="00E47355" w:rsidP="02E68815" w:rsidRDefault="02E68815" w14:paraId="2726EF98" w14:textId="2C50C42F">
      <w:pPr>
        <w:rPr>
          <w:rFonts w:ascii="Franklin Gothic Book" w:hAnsi="Franklin Gothic Book" w:cstheme="minorBidi"/>
          <w:highlight w:val="yellow"/>
        </w:rPr>
      </w:pPr>
      <w:r w:rsidRPr="00D33DB6">
        <w:rPr>
          <w:rFonts w:ascii="Franklin Gothic Book" w:hAnsi="Franklin Gothic Book" w:cstheme="minorBidi"/>
          <w:b/>
          <w:bCs/>
        </w:rPr>
        <w:t>STEP 2:</w:t>
      </w:r>
      <w:r w:rsidRPr="00D33DB6">
        <w:rPr>
          <w:rFonts w:ascii="Franklin Gothic Book" w:hAnsi="Franklin Gothic Book" w:cstheme="minorBidi"/>
        </w:rPr>
        <w:t xml:space="preserve"> CIRAS staff will review the information and return to the applicant with comments and suggestions for improvement in the order in which they are received. Turnaround time may vary with application submissions, but all feedback for the Project Assessments will be returned no later than March </w:t>
      </w:r>
      <w:r w:rsidRPr="00D33DB6" w:rsidR="00D509F6">
        <w:rPr>
          <w:rFonts w:ascii="Franklin Gothic Book" w:hAnsi="Franklin Gothic Book" w:cstheme="minorBidi"/>
        </w:rPr>
        <w:t>7</w:t>
      </w:r>
      <w:r w:rsidRPr="00D33DB6">
        <w:rPr>
          <w:rFonts w:ascii="Franklin Gothic Book" w:hAnsi="Franklin Gothic Book" w:cstheme="minorBidi"/>
        </w:rPr>
        <w:t>, 202</w:t>
      </w:r>
      <w:r w:rsidRPr="00D33DB6" w:rsidR="00D509F6">
        <w:rPr>
          <w:rFonts w:ascii="Franklin Gothic Book" w:hAnsi="Franklin Gothic Book" w:cstheme="minorBidi"/>
        </w:rPr>
        <w:t>5</w:t>
      </w:r>
      <w:r w:rsidRPr="00D33DB6" w:rsidR="00701144">
        <w:rPr>
          <w:rFonts w:ascii="Franklin Gothic Book" w:hAnsi="Franklin Gothic Book" w:cstheme="minorBidi"/>
        </w:rPr>
        <w:t xml:space="preserve"> (prior to the Choose Iowa Butchery Innovation Grant application deadline of March 31, 2025)</w:t>
      </w:r>
      <w:r w:rsidRPr="00D33DB6">
        <w:rPr>
          <w:rFonts w:ascii="Franklin Gothic Book" w:hAnsi="Franklin Gothic Book" w:cstheme="minorBidi"/>
        </w:rPr>
        <w:t>.</w:t>
      </w:r>
    </w:p>
    <w:p w:rsidRPr="00D33DB6" w:rsidR="00F9161F" w:rsidP="00E04A27" w:rsidRDefault="00F9161F" w14:paraId="4F5F5826" w14:textId="77777777">
      <w:pPr>
        <w:rPr>
          <w:rFonts w:ascii="Franklin Gothic Book" w:hAnsi="Franklin Gothic Book" w:cstheme="minorHAnsi"/>
          <w:iCs/>
        </w:rPr>
      </w:pPr>
    </w:p>
    <w:p w:rsidRPr="00D33DB6" w:rsidR="00E47355" w:rsidP="02E68815" w:rsidRDefault="02E68815" w14:paraId="76F72679" w14:textId="65648559">
      <w:pPr>
        <w:rPr>
          <w:rFonts w:ascii="Franklin Gothic Book" w:hAnsi="Franklin Gothic Book" w:cstheme="minorBidi"/>
        </w:rPr>
      </w:pPr>
      <w:r w:rsidRPr="00D33DB6">
        <w:rPr>
          <w:rFonts w:ascii="Franklin Gothic Book" w:hAnsi="Franklin Gothic Book" w:cstheme="minorBidi"/>
          <w:b/>
          <w:bCs/>
        </w:rPr>
        <w:t>STEP 3:</w:t>
      </w:r>
      <w:r w:rsidRPr="00D33DB6">
        <w:rPr>
          <w:rFonts w:ascii="Franklin Gothic Book" w:hAnsi="Franklin Gothic Book" w:cstheme="minorBidi"/>
        </w:rPr>
        <w:t xml:space="preserve"> Grant applicants should consider the feedback and incorporate changes into their project plans. The revised plan, the original plan and the CIRAS feedback should all be attached to the </w:t>
      </w:r>
      <w:r w:rsidRPr="00D33DB6" w:rsidR="00D00083">
        <w:rPr>
          <w:rFonts w:ascii="Franklin Gothic Book" w:hAnsi="Franklin Gothic Book" w:cstheme="minorBidi"/>
        </w:rPr>
        <w:t>Choose Iowa Butchery Innovation</w:t>
      </w:r>
      <w:r w:rsidRPr="00D33DB6">
        <w:rPr>
          <w:rFonts w:ascii="Franklin Gothic Book" w:hAnsi="Franklin Gothic Book" w:cstheme="minorBidi"/>
        </w:rPr>
        <w:t xml:space="preserve"> Grant Program application (step 4).</w:t>
      </w:r>
    </w:p>
    <w:p w:rsidRPr="00D33DB6" w:rsidR="00F9161F" w:rsidP="00E04A27" w:rsidRDefault="00F9161F" w14:paraId="2D207C75" w14:textId="77777777">
      <w:pPr>
        <w:rPr>
          <w:rFonts w:ascii="Franklin Gothic Book" w:hAnsi="Franklin Gothic Book" w:cstheme="minorHAnsi"/>
          <w:iCs/>
        </w:rPr>
      </w:pPr>
    </w:p>
    <w:p w:rsidRPr="00D33DB6" w:rsidR="00D509F6" w:rsidP="00E04A27" w:rsidRDefault="00E47355" w14:paraId="5AA72B39" w14:textId="5C5C8C55">
      <w:pPr>
        <w:rPr>
          <w:rFonts w:ascii="Franklin Gothic Book" w:hAnsi="Franklin Gothic Book"/>
        </w:rPr>
      </w:pPr>
      <w:r w:rsidRPr="00D33DB6">
        <w:rPr>
          <w:rFonts w:ascii="Franklin Gothic Book" w:hAnsi="Franklin Gothic Book" w:cstheme="minorHAnsi"/>
          <w:b/>
          <w:bCs/>
          <w:iCs/>
        </w:rPr>
        <w:t xml:space="preserve">STEP 4: </w:t>
      </w:r>
      <w:r w:rsidRPr="00D33DB6">
        <w:rPr>
          <w:rFonts w:ascii="Franklin Gothic Book" w:hAnsi="Franklin Gothic Book" w:cstheme="minorHAnsi"/>
          <w:iCs/>
        </w:rPr>
        <w:t>Complete the</w:t>
      </w:r>
      <w:r w:rsidRPr="00D33DB6" w:rsidR="00D00083">
        <w:rPr>
          <w:rFonts w:ascii="Franklin Gothic Book" w:hAnsi="Franklin Gothic Book" w:cstheme="minorHAnsi"/>
          <w:iCs/>
        </w:rPr>
        <w:t xml:space="preserve"> Choose Iowa</w:t>
      </w:r>
      <w:r w:rsidRPr="00D33DB6" w:rsidR="008754F1">
        <w:rPr>
          <w:rFonts w:ascii="Franklin Gothic Book" w:hAnsi="Franklin Gothic Book" w:cstheme="minorHAnsi"/>
          <w:iCs/>
        </w:rPr>
        <w:t xml:space="preserve"> Butchery</w:t>
      </w:r>
      <w:r w:rsidRPr="00D33DB6" w:rsidR="00D00083">
        <w:rPr>
          <w:rFonts w:ascii="Franklin Gothic Book" w:hAnsi="Franklin Gothic Book" w:cstheme="minorHAnsi"/>
          <w:iCs/>
        </w:rPr>
        <w:t xml:space="preserve"> Innovation</w:t>
      </w:r>
      <w:r w:rsidRPr="00D33DB6" w:rsidR="008754F1">
        <w:rPr>
          <w:rFonts w:ascii="Franklin Gothic Book" w:hAnsi="Franklin Gothic Book" w:cstheme="minorHAnsi"/>
          <w:iCs/>
        </w:rPr>
        <w:t xml:space="preserve"> Grant Program application and include your CIRAS</w:t>
      </w:r>
      <w:r w:rsidRPr="00D33DB6" w:rsidR="004606BD">
        <w:rPr>
          <w:rFonts w:ascii="Franklin Gothic Book" w:hAnsi="Franklin Gothic Book" w:cstheme="minorHAnsi"/>
          <w:iCs/>
        </w:rPr>
        <w:t xml:space="preserve">-reviewed </w:t>
      </w:r>
      <w:r w:rsidRPr="00D33DB6" w:rsidR="007A1B8B">
        <w:rPr>
          <w:rFonts w:ascii="Franklin Gothic Book" w:hAnsi="Franklin Gothic Book" w:cstheme="minorHAnsi"/>
          <w:iCs/>
        </w:rPr>
        <w:t>Project</w:t>
      </w:r>
      <w:r w:rsidRPr="00D33DB6" w:rsidR="004606BD">
        <w:rPr>
          <w:rFonts w:ascii="Franklin Gothic Book" w:hAnsi="Franklin Gothic Book" w:cstheme="minorHAnsi"/>
          <w:iCs/>
        </w:rPr>
        <w:t xml:space="preserve"> A</w:t>
      </w:r>
      <w:r w:rsidRPr="00D33DB6" w:rsidR="008754F1">
        <w:rPr>
          <w:rFonts w:ascii="Franklin Gothic Book" w:hAnsi="Franklin Gothic Book" w:cstheme="minorHAnsi"/>
          <w:iCs/>
        </w:rPr>
        <w:t xml:space="preserve">ssessment with the </w:t>
      </w:r>
      <w:r w:rsidRPr="00D33DB6" w:rsidR="004606BD">
        <w:rPr>
          <w:rFonts w:ascii="Franklin Gothic Book" w:hAnsi="Franklin Gothic Book" w:cstheme="minorHAnsi"/>
          <w:iCs/>
        </w:rPr>
        <w:t xml:space="preserve">grant </w:t>
      </w:r>
      <w:r w:rsidRPr="00D33DB6" w:rsidR="008754F1">
        <w:rPr>
          <w:rFonts w:ascii="Franklin Gothic Book" w:hAnsi="Franklin Gothic Book" w:cstheme="minorHAnsi"/>
          <w:iCs/>
        </w:rPr>
        <w:t>application.</w:t>
      </w:r>
      <w:r w:rsidRPr="00D33DB6" w:rsidR="00B175F1">
        <w:rPr>
          <w:rFonts w:ascii="Franklin Gothic Book" w:hAnsi="Franklin Gothic Book" w:cstheme="minorHAnsi"/>
          <w:iCs/>
        </w:rPr>
        <w:t xml:space="preserve"> Grant Application can be accessed a</w:t>
      </w:r>
      <w:r w:rsidRPr="00D33DB6" w:rsidR="00F9161F">
        <w:rPr>
          <w:rFonts w:ascii="Franklin Gothic Book" w:hAnsi="Franklin Gothic Book" w:cstheme="minorHAnsi"/>
          <w:iCs/>
        </w:rPr>
        <w:t xml:space="preserve">t: </w:t>
      </w:r>
      <w:hyperlink w:history="1" r:id="rId12">
        <w:r w:rsidRPr="00D33DB6" w:rsidR="00D509F6">
          <w:rPr>
            <w:rStyle w:val="Hyperlink"/>
            <w:rFonts w:ascii="Franklin Gothic Book" w:hAnsi="Franklin Gothic Book" w:cstheme="minorHAnsi"/>
          </w:rPr>
          <w:t>https://www.chooseiowa.com/grants</w:t>
        </w:r>
      </w:hyperlink>
      <w:r w:rsidRPr="00D33DB6" w:rsidR="00D509F6">
        <w:rPr>
          <w:rFonts w:ascii="Franklin Gothic Book" w:hAnsi="Franklin Gothic Book" w:cstheme="minorHAnsi"/>
        </w:rPr>
        <w:t>.</w:t>
      </w:r>
    </w:p>
    <w:p w:rsidRPr="00D33DB6" w:rsidR="00EB6862" w:rsidP="00E04A27" w:rsidRDefault="00EB6862" w14:paraId="0DC8E92B" w14:textId="77777777">
      <w:pPr>
        <w:rPr>
          <w:rFonts w:ascii="Franklin Gothic Book" w:hAnsi="Franklin Gothic Book" w:cstheme="minorHAnsi"/>
          <w:iCs/>
        </w:rPr>
      </w:pPr>
    </w:p>
    <w:p w:rsidRPr="00D33DB6" w:rsidR="00967136" w:rsidP="02E68815" w:rsidRDefault="02E68815" w14:paraId="69EE200E" w14:textId="78BB19D3">
      <w:pPr>
        <w:rPr>
          <w:rFonts w:ascii="Franklin Gothic Book" w:hAnsi="Franklin Gothic Book" w:cstheme="minorBidi"/>
        </w:rPr>
      </w:pPr>
      <w:r w:rsidRPr="00D33DB6">
        <w:rPr>
          <w:rFonts w:ascii="Franklin Gothic Book" w:hAnsi="Franklin Gothic Book" w:cstheme="minorBidi"/>
          <w:b/>
          <w:bCs/>
        </w:rPr>
        <w:t>ASSESSMENT NOTE:</w:t>
      </w:r>
      <w:r w:rsidRPr="00D33DB6">
        <w:rPr>
          <w:rFonts w:ascii="Franklin Gothic Book" w:hAnsi="Franklin Gothic Book" w:cstheme="minorBidi"/>
        </w:rPr>
        <w:t xml:space="preserve"> Due to the varied nature of a given project, </w:t>
      </w:r>
      <w:r w:rsidRPr="00D33DB6">
        <w:rPr>
          <w:rFonts w:ascii="Franklin Gothic Book" w:hAnsi="Franklin Gothic Book" w:cstheme="minorBidi"/>
          <w:i/>
          <w:iCs/>
        </w:rPr>
        <w:t xml:space="preserve">all fields do not need to be completed. </w:t>
      </w:r>
      <w:r w:rsidRPr="00D33DB6">
        <w:rPr>
          <w:rFonts w:ascii="Franklin Gothic Book" w:hAnsi="Franklin Gothic Book" w:cstheme="minorBidi"/>
        </w:rPr>
        <w:t xml:space="preserve"> If a particular question does not apply to your project, simply enter “not applicable.” </w:t>
      </w:r>
    </w:p>
    <w:p w:rsidRPr="00D33DB6" w:rsidR="00967136" w:rsidP="00E04A27" w:rsidRDefault="00967136" w14:paraId="049C77AF" w14:textId="77777777">
      <w:pPr>
        <w:rPr>
          <w:rFonts w:ascii="Franklin Gothic Book" w:hAnsi="Franklin Gothic Book" w:cstheme="minorHAnsi"/>
          <w:b/>
          <w:bCs/>
          <w:iCs/>
        </w:rPr>
      </w:pPr>
    </w:p>
    <w:p w:rsidRPr="00D33DB6" w:rsidR="00967136" w:rsidP="00E04A27" w:rsidRDefault="004B0F11" w14:paraId="678AA9D6" w14:textId="28BF3CA2">
      <w:pPr>
        <w:rPr>
          <w:rFonts w:ascii="Franklin Gothic Book" w:hAnsi="Franklin Gothic Book" w:cstheme="minorHAnsi"/>
          <w:iCs/>
        </w:rPr>
      </w:pPr>
      <w:r w:rsidRPr="00D33DB6">
        <w:rPr>
          <w:rFonts w:ascii="Franklin Gothic Book" w:hAnsi="Franklin Gothic Book" w:cstheme="minorHAnsi"/>
          <w:b/>
          <w:bCs/>
          <w:iCs/>
        </w:rPr>
        <w:t>QUESTIONS:</w:t>
      </w:r>
      <w:r w:rsidRPr="00D33DB6">
        <w:rPr>
          <w:rFonts w:ascii="Franklin Gothic Book" w:hAnsi="Franklin Gothic Book" w:cstheme="minorHAnsi"/>
          <w:iCs/>
        </w:rPr>
        <w:t xml:space="preserve"> </w:t>
      </w:r>
      <w:r w:rsidRPr="00D33DB6" w:rsidR="00967136">
        <w:rPr>
          <w:rFonts w:ascii="Franklin Gothic Book" w:hAnsi="Franklin Gothic Book" w:cstheme="minorHAnsi"/>
          <w:iCs/>
        </w:rPr>
        <w:t xml:space="preserve">Should you have any questions on the form or the project planning process, CIRAS is here to help. Contact </w:t>
      </w:r>
      <w:r w:rsidRPr="00D33DB6" w:rsidR="00B73B1D">
        <w:rPr>
          <w:rFonts w:ascii="Franklin Gothic Book" w:hAnsi="Franklin Gothic Book" w:cstheme="minorHAnsi"/>
          <w:iCs/>
        </w:rPr>
        <w:t xml:space="preserve">Ben Drescher, Food and Feed Quality and Safety Extension Specialist, at </w:t>
      </w:r>
      <w:hyperlink w:history="1" r:id="rId13">
        <w:r w:rsidRPr="00D33DB6" w:rsidR="00B73B1D">
          <w:rPr>
            <w:rStyle w:val="Hyperlink"/>
            <w:rFonts w:ascii="Franklin Gothic Book" w:hAnsi="Franklin Gothic Book" w:cstheme="minorHAnsi"/>
            <w:iCs/>
          </w:rPr>
          <w:t>bdresche@iastate.edu</w:t>
        </w:r>
      </w:hyperlink>
      <w:r w:rsidRPr="00D33DB6" w:rsidR="00B73B1D">
        <w:rPr>
          <w:rFonts w:ascii="Franklin Gothic Book" w:hAnsi="Franklin Gothic Book" w:cstheme="minorHAnsi"/>
          <w:iCs/>
        </w:rPr>
        <w:t xml:space="preserve"> or 515-509-0940</w:t>
      </w:r>
      <w:r w:rsidRPr="00D33DB6" w:rsidR="00967136">
        <w:rPr>
          <w:rFonts w:ascii="Franklin Gothic Book" w:hAnsi="Franklin Gothic Book" w:cstheme="minorHAnsi"/>
          <w:iCs/>
        </w:rPr>
        <w:t>.</w:t>
      </w:r>
    </w:p>
    <w:p w:rsidRPr="00D33DB6" w:rsidR="00234D2D" w:rsidP="00E04A27" w:rsidRDefault="00234D2D" w14:paraId="20E0FF46" w14:textId="72ADF3E6">
      <w:pPr>
        <w:rPr>
          <w:rFonts w:ascii="Franklin Gothic Book" w:hAnsi="Franklin Gothic Book" w:cstheme="minorHAnsi"/>
          <w:iCs/>
        </w:rPr>
      </w:pPr>
    </w:p>
    <w:p w:rsidRPr="00D33DB6" w:rsidR="00234D2D" w:rsidP="00E04A27" w:rsidRDefault="00234D2D" w14:paraId="057F1D47" w14:textId="77777777">
      <w:pPr>
        <w:rPr>
          <w:rFonts w:ascii="Franklin Gothic Book" w:hAnsi="Franklin Gothic Book" w:cstheme="minorHAnsi"/>
          <w:b/>
          <w:bCs/>
          <w:iCs/>
        </w:rPr>
      </w:pPr>
      <w:r w:rsidRPr="00D33DB6">
        <w:rPr>
          <w:rFonts w:ascii="Franklin Gothic Book" w:hAnsi="Franklin Gothic Book" w:cstheme="minorHAnsi"/>
          <w:b/>
          <w:bCs/>
          <w:iCs/>
        </w:rPr>
        <w:t>Applicant Information</w:t>
      </w:r>
      <w:r w:rsidRPr="00D33DB6">
        <w:rPr>
          <w:rFonts w:ascii="Franklin Gothic Book" w:hAnsi="Franklin Gothic Book" w:cstheme="minorHAnsi"/>
          <w:b/>
          <w:bCs/>
          <w:iCs/>
        </w:rPr>
        <w:br/>
      </w:r>
    </w:p>
    <w:tbl>
      <w:tblPr>
        <w:tblStyle w:val="TableGrid"/>
        <w:tblW w:w="9379" w:type="dxa"/>
        <w:tblInd w:w="336" w:type="dxa"/>
        <w:tblLook w:val="04A0" w:firstRow="1" w:lastRow="0" w:firstColumn="1" w:lastColumn="0" w:noHBand="0" w:noVBand="1"/>
      </w:tblPr>
      <w:tblGrid>
        <w:gridCol w:w="2246"/>
        <w:gridCol w:w="7133"/>
      </w:tblGrid>
      <w:tr w:rsidRPr="00D33DB6" w:rsidR="00234D2D" w:rsidTr="02E68815" w14:paraId="06074628" w14:textId="77777777">
        <w:trPr>
          <w:trHeight w:val="305"/>
        </w:trPr>
        <w:tc>
          <w:tcPr>
            <w:tcW w:w="2246" w:type="dxa"/>
          </w:tcPr>
          <w:p w:rsidRPr="00D33DB6" w:rsidR="00234D2D" w:rsidP="00E04A27" w:rsidRDefault="00234D2D" w14:paraId="03DF6DC4" w14:textId="1E75E84C">
            <w:pPr>
              <w:rPr>
                <w:rFonts w:ascii="Franklin Gothic Book" w:hAnsi="Franklin Gothic Book" w:cstheme="minorHAnsi"/>
                <w:b/>
                <w:bCs/>
                <w:iCs/>
              </w:rPr>
            </w:pPr>
            <w:r w:rsidRPr="00D33DB6">
              <w:rPr>
                <w:rFonts w:ascii="Franklin Gothic Book" w:hAnsi="Franklin Gothic Book" w:cstheme="minorHAnsi"/>
                <w:b/>
                <w:bCs/>
                <w:iCs/>
              </w:rPr>
              <w:t>Business Name</w:t>
            </w:r>
          </w:p>
        </w:tc>
        <w:tc>
          <w:tcPr>
            <w:tcW w:w="7133" w:type="dxa"/>
          </w:tcPr>
          <w:p w:rsidRPr="00D33DB6" w:rsidR="00234D2D" w:rsidP="00E04A27" w:rsidRDefault="00234D2D" w14:paraId="2D8297D3" w14:textId="77777777">
            <w:pPr>
              <w:rPr>
                <w:rFonts w:ascii="Franklin Gothic Book" w:hAnsi="Franklin Gothic Book" w:cstheme="minorHAnsi"/>
                <w:b/>
                <w:bCs/>
                <w:iCs/>
              </w:rPr>
            </w:pPr>
          </w:p>
        </w:tc>
      </w:tr>
      <w:tr w:rsidRPr="00D33DB6" w:rsidR="00A71335" w:rsidTr="02E68815" w14:paraId="19C38B44" w14:textId="77777777">
        <w:trPr>
          <w:trHeight w:val="305"/>
        </w:trPr>
        <w:tc>
          <w:tcPr>
            <w:tcW w:w="2246" w:type="dxa"/>
          </w:tcPr>
          <w:p w:rsidRPr="00D33DB6" w:rsidR="00A71335" w:rsidP="02E68815" w:rsidRDefault="02E68815" w14:paraId="5B4D60ED" w14:textId="4F8A404E">
            <w:pPr>
              <w:rPr>
                <w:rFonts w:ascii="Franklin Gothic Book" w:hAnsi="Franklin Gothic Book" w:cstheme="minorBidi"/>
                <w:b/>
                <w:bCs/>
              </w:rPr>
            </w:pPr>
            <w:r w:rsidRPr="00D33DB6">
              <w:rPr>
                <w:rFonts w:ascii="Franklin Gothic Book" w:hAnsi="Franklin Gothic Book" w:cstheme="minorBidi"/>
                <w:b/>
                <w:bCs/>
              </w:rPr>
              <w:t>Business Address</w:t>
            </w:r>
          </w:p>
        </w:tc>
        <w:tc>
          <w:tcPr>
            <w:tcW w:w="7133" w:type="dxa"/>
          </w:tcPr>
          <w:p w:rsidRPr="00D33DB6" w:rsidR="00A71335" w:rsidP="02E68815" w:rsidRDefault="00A71335" w14:paraId="428C41C2" w14:textId="77777777">
            <w:pPr>
              <w:rPr>
                <w:rFonts w:ascii="Franklin Gothic Book" w:hAnsi="Franklin Gothic Book" w:cstheme="minorBidi"/>
                <w:b/>
                <w:bCs/>
              </w:rPr>
            </w:pPr>
          </w:p>
        </w:tc>
      </w:tr>
      <w:tr w:rsidRPr="00D33DB6" w:rsidR="00234D2D" w:rsidTr="02E68815" w14:paraId="1B5688F9" w14:textId="77777777">
        <w:trPr>
          <w:trHeight w:val="305"/>
        </w:trPr>
        <w:tc>
          <w:tcPr>
            <w:tcW w:w="2246" w:type="dxa"/>
          </w:tcPr>
          <w:p w:rsidRPr="00D33DB6" w:rsidR="00234D2D" w:rsidP="00E04A27" w:rsidRDefault="00234D2D" w14:paraId="601B3177" w14:textId="2B0210FA">
            <w:pPr>
              <w:rPr>
                <w:rFonts w:ascii="Franklin Gothic Book" w:hAnsi="Franklin Gothic Book" w:cstheme="minorHAnsi"/>
                <w:b/>
                <w:bCs/>
                <w:iCs/>
              </w:rPr>
            </w:pPr>
            <w:r w:rsidRPr="00D33DB6">
              <w:rPr>
                <w:rFonts w:ascii="Franklin Gothic Book" w:hAnsi="Franklin Gothic Book" w:cstheme="minorHAnsi"/>
                <w:b/>
                <w:bCs/>
                <w:iCs/>
              </w:rPr>
              <w:t>Contact Name</w:t>
            </w:r>
          </w:p>
        </w:tc>
        <w:tc>
          <w:tcPr>
            <w:tcW w:w="7133" w:type="dxa"/>
          </w:tcPr>
          <w:p w:rsidRPr="00D33DB6" w:rsidR="00234D2D" w:rsidP="00E04A27" w:rsidRDefault="00234D2D" w14:paraId="0E458045" w14:textId="77777777">
            <w:pPr>
              <w:rPr>
                <w:rFonts w:ascii="Franklin Gothic Book" w:hAnsi="Franklin Gothic Book" w:cstheme="minorHAnsi"/>
                <w:b/>
                <w:bCs/>
                <w:iCs/>
              </w:rPr>
            </w:pPr>
          </w:p>
        </w:tc>
      </w:tr>
      <w:tr w:rsidRPr="00D33DB6" w:rsidR="00234D2D" w:rsidTr="02E68815" w14:paraId="6A68F40E" w14:textId="77777777">
        <w:trPr>
          <w:trHeight w:val="319"/>
        </w:trPr>
        <w:tc>
          <w:tcPr>
            <w:tcW w:w="2246" w:type="dxa"/>
          </w:tcPr>
          <w:p w:rsidRPr="00D33DB6" w:rsidR="00234D2D" w:rsidP="00E04A27" w:rsidRDefault="00234D2D" w14:paraId="61D16AE2" w14:textId="5EFC10BB">
            <w:pPr>
              <w:rPr>
                <w:rFonts w:ascii="Franklin Gothic Book" w:hAnsi="Franklin Gothic Book" w:cstheme="minorHAnsi"/>
                <w:b/>
                <w:bCs/>
                <w:iCs/>
              </w:rPr>
            </w:pPr>
            <w:r w:rsidRPr="00D33DB6">
              <w:rPr>
                <w:rFonts w:ascii="Franklin Gothic Book" w:hAnsi="Franklin Gothic Book" w:cstheme="minorHAnsi"/>
                <w:b/>
                <w:bCs/>
                <w:iCs/>
              </w:rPr>
              <w:t>Contact Number</w:t>
            </w:r>
          </w:p>
        </w:tc>
        <w:tc>
          <w:tcPr>
            <w:tcW w:w="7133" w:type="dxa"/>
          </w:tcPr>
          <w:p w:rsidRPr="00D33DB6" w:rsidR="00234D2D" w:rsidP="00E04A27" w:rsidRDefault="00234D2D" w14:paraId="39FE434F" w14:textId="77777777">
            <w:pPr>
              <w:rPr>
                <w:rFonts w:ascii="Franklin Gothic Book" w:hAnsi="Franklin Gothic Book" w:cstheme="minorHAnsi"/>
                <w:b/>
                <w:bCs/>
                <w:iCs/>
              </w:rPr>
            </w:pPr>
          </w:p>
        </w:tc>
      </w:tr>
      <w:tr w:rsidRPr="00D33DB6" w:rsidR="00234D2D" w:rsidTr="02E68815" w14:paraId="4D5ABC93" w14:textId="77777777">
        <w:trPr>
          <w:trHeight w:val="305"/>
        </w:trPr>
        <w:tc>
          <w:tcPr>
            <w:tcW w:w="2246" w:type="dxa"/>
          </w:tcPr>
          <w:p w:rsidRPr="00D33DB6" w:rsidR="00234D2D" w:rsidP="00E04A27" w:rsidRDefault="00234D2D" w14:paraId="5767AC6E" w14:textId="622A34CE">
            <w:pPr>
              <w:rPr>
                <w:rFonts w:ascii="Franklin Gothic Book" w:hAnsi="Franklin Gothic Book" w:cstheme="minorHAnsi"/>
                <w:b/>
                <w:bCs/>
                <w:iCs/>
              </w:rPr>
            </w:pPr>
            <w:r w:rsidRPr="00D33DB6">
              <w:rPr>
                <w:rFonts w:ascii="Franklin Gothic Book" w:hAnsi="Franklin Gothic Book" w:cstheme="minorHAnsi"/>
                <w:b/>
                <w:bCs/>
                <w:iCs/>
              </w:rPr>
              <w:t>Contact Email</w:t>
            </w:r>
          </w:p>
        </w:tc>
        <w:tc>
          <w:tcPr>
            <w:tcW w:w="7133" w:type="dxa"/>
          </w:tcPr>
          <w:p w:rsidRPr="00D33DB6" w:rsidR="00234D2D" w:rsidP="00E04A27" w:rsidRDefault="00234D2D" w14:paraId="3F4ECEA7" w14:textId="77777777">
            <w:pPr>
              <w:rPr>
                <w:rFonts w:ascii="Franklin Gothic Book" w:hAnsi="Franklin Gothic Book" w:cstheme="minorHAnsi"/>
                <w:b/>
                <w:bCs/>
                <w:iCs/>
              </w:rPr>
            </w:pPr>
          </w:p>
        </w:tc>
      </w:tr>
    </w:tbl>
    <w:p w:rsidRPr="00D33DB6" w:rsidR="00234D2D" w:rsidP="00E04A27" w:rsidRDefault="00234D2D" w14:paraId="1672A5BC" w14:textId="198E5C7E">
      <w:pPr>
        <w:rPr>
          <w:rFonts w:ascii="Franklin Gothic Book" w:hAnsi="Franklin Gothic Book" w:cstheme="minorHAnsi"/>
          <w:b/>
          <w:bCs/>
          <w:iCs/>
        </w:rPr>
      </w:pPr>
    </w:p>
    <w:p w:rsidRPr="00D33DB6" w:rsidR="00967136" w:rsidP="00E04A27" w:rsidRDefault="00967136" w14:paraId="693BFBCE" w14:textId="77777777">
      <w:pPr>
        <w:rPr>
          <w:rFonts w:ascii="Franklin Gothic Book" w:hAnsi="Franklin Gothic Book" w:cstheme="majorHAnsi"/>
          <w:b/>
          <w:bCs/>
          <w:iCs/>
        </w:rPr>
      </w:pPr>
    </w:p>
    <w:p w:rsidR="006F7A04" w:rsidP="00E04A27" w:rsidRDefault="006F7A04" w14:paraId="623CBE90" w14:textId="77777777">
      <w:pPr>
        <w:rPr>
          <w:rFonts w:ascii="Franklin Gothic Book" w:hAnsi="Franklin Gothic Book" w:cstheme="majorHAnsi"/>
          <w:b/>
          <w:bCs/>
          <w:iCs/>
        </w:rPr>
      </w:pPr>
    </w:p>
    <w:p w:rsidR="00272600" w:rsidP="00E04A27" w:rsidRDefault="00272600" w14:paraId="660C7E8A" w14:textId="77777777">
      <w:pPr>
        <w:rPr>
          <w:rFonts w:ascii="Franklin Gothic Book" w:hAnsi="Franklin Gothic Book" w:cstheme="majorHAnsi"/>
          <w:b/>
          <w:bCs/>
          <w:iCs/>
        </w:rPr>
      </w:pPr>
    </w:p>
    <w:p w:rsidR="00272600" w:rsidP="00E04A27" w:rsidRDefault="00272600" w14:paraId="7375050D" w14:textId="77777777">
      <w:pPr>
        <w:rPr>
          <w:rFonts w:ascii="Franklin Gothic Book" w:hAnsi="Franklin Gothic Book" w:cstheme="majorHAnsi"/>
          <w:b/>
          <w:bCs/>
          <w:iCs/>
        </w:rPr>
      </w:pPr>
    </w:p>
    <w:p w:rsidRPr="00D33DB6" w:rsidR="00272600" w:rsidP="00E04A27" w:rsidRDefault="00272600" w14:paraId="59FDEC92" w14:textId="77777777">
      <w:pPr>
        <w:rPr>
          <w:rFonts w:ascii="Franklin Gothic Book" w:hAnsi="Franklin Gothic Book" w:cstheme="majorHAnsi"/>
          <w:b/>
          <w:bCs/>
          <w:iCs/>
        </w:rPr>
      </w:pPr>
    </w:p>
    <w:p w:rsidRPr="00D33DB6" w:rsidR="00272600" w:rsidP="00E04A27" w:rsidRDefault="00272600" w14:paraId="3552BE54" w14:textId="77777777">
      <w:pPr>
        <w:rPr>
          <w:rFonts w:ascii="Franklin Gothic Book" w:hAnsi="Franklin Gothic Book" w:cstheme="majorHAnsi"/>
          <w:b/>
          <w:bCs/>
          <w:iCs/>
        </w:rPr>
      </w:pPr>
    </w:p>
    <w:p w:rsidRPr="00D33DB6" w:rsidR="006F7A04" w:rsidP="00E04A27" w:rsidRDefault="006F7A04" w14:paraId="51D98B91" w14:textId="77777777">
      <w:pPr>
        <w:rPr>
          <w:rFonts w:ascii="Franklin Gothic Book" w:hAnsi="Franklin Gothic Book" w:cstheme="majorHAnsi"/>
          <w:b/>
          <w:bCs/>
          <w:iCs/>
        </w:rPr>
      </w:pPr>
    </w:p>
    <w:p w:rsidRPr="00D33DB6" w:rsidR="00967136" w:rsidP="00967136" w:rsidRDefault="005222BC" w14:paraId="1CDEAF6C" w14:textId="48033A84">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lastRenderedPageBreak/>
        <w:t xml:space="preserve"> </w:t>
      </w:r>
      <w:r w:rsidRPr="00D33DB6" w:rsidR="00432145">
        <w:rPr>
          <w:rFonts w:ascii="Franklin Gothic Book" w:hAnsi="Franklin Gothic Book" w:eastAsia="Times New Roman" w:cs="Calibri"/>
          <w:b/>
          <w:bCs/>
        </w:rPr>
        <w:t xml:space="preserve">Project </w:t>
      </w:r>
      <w:r w:rsidRPr="00D33DB6" w:rsidR="00C41BAE">
        <w:rPr>
          <w:rFonts w:ascii="Franklin Gothic Book" w:hAnsi="Franklin Gothic Book" w:eastAsia="Times New Roman" w:cs="Calibri"/>
          <w:b/>
          <w:bCs/>
        </w:rPr>
        <w:t>Overview</w:t>
      </w:r>
      <w:r w:rsidRPr="00D33DB6" w:rsidR="006D4C1B">
        <w:rPr>
          <w:rFonts w:ascii="Franklin Gothic Book" w:hAnsi="Franklin Gothic Book" w:eastAsia="Times New Roman" w:cs="Calibri"/>
          <w:b/>
          <w:bCs/>
        </w:rPr>
        <w:t xml:space="preserve">: </w:t>
      </w:r>
      <w:r w:rsidRPr="00D33DB6" w:rsidR="009E6758">
        <w:rPr>
          <w:rFonts w:ascii="Franklin Gothic Book" w:hAnsi="Franklin Gothic Book" w:eastAsia="Times New Roman" w:cs="Calibri"/>
        </w:rPr>
        <w:t>B</w:t>
      </w:r>
      <w:r w:rsidRPr="00D33DB6" w:rsidR="003C3B76">
        <w:rPr>
          <w:rFonts w:ascii="Franklin Gothic Book" w:hAnsi="Franklin Gothic Book" w:eastAsia="Times New Roman" w:cs="Calibri"/>
        </w:rPr>
        <w:t xml:space="preserve">riefly </w:t>
      </w:r>
      <w:r w:rsidRPr="00D33DB6" w:rsidR="00967136">
        <w:rPr>
          <w:rFonts w:ascii="Franklin Gothic Book" w:hAnsi="Franklin Gothic Book" w:eastAsia="Times New Roman" w:cs="Calibri"/>
        </w:rPr>
        <w:t xml:space="preserve">describe what will be </w:t>
      </w:r>
      <w:r w:rsidRPr="00D33DB6" w:rsidR="003C3B76">
        <w:rPr>
          <w:rFonts w:ascii="Franklin Gothic Book" w:hAnsi="Franklin Gothic Book" w:eastAsia="Times New Roman" w:cs="Calibri"/>
        </w:rPr>
        <w:t xml:space="preserve">completed </w:t>
      </w:r>
      <w:r w:rsidRPr="00D33DB6" w:rsidR="00967136">
        <w:rPr>
          <w:rFonts w:ascii="Franklin Gothic Book" w:hAnsi="Franklin Gothic Book" w:eastAsia="Times New Roman" w:cs="Calibri"/>
        </w:rPr>
        <w:t>as part of the project (300 words or less)</w:t>
      </w:r>
    </w:p>
    <w:tbl>
      <w:tblPr>
        <w:tblStyle w:val="TableGrid"/>
        <w:tblW w:w="0" w:type="auto"/>
        <w:tblInd w:w="360" w:type="dxa"/>
        <w:tblLook w:val="04A0" w:firstRow="1" w:lastRow="0" w:firstColumn="1" w:lastColumn="0" w:noHBand="0" w:noVBand="1"/>
      </w:tblPr>
      <w:tblGrid>
        <w:gridCol w:w="9350"/>
      </w:tblGrid>
      <w:tr w:rsidRPr="00D33DB6" w:rsidR="00BE5CEA" w:rsidTr="00503C38" w14:paraId="4AE9084C" w14:textId="77777777">
        <w:tc>
          <w:tcPr>
            <w:tcW w:w="9350" w:type="dxa"/>
          </w:tcPr>
          <w:p w:rsidRPr="00D33DB6" w:rsidR="00BE5CEA" w:rsidP="00715EE5" w:rsidRDefault="00BE5CEA" w14:paraId="06D75C2E" w14:textId="77777777">
            <w:pPr>
              <w:textAlignment w:val="center"/>
              <w:rPr>
                <w:rFonts w:ascii="Franklin Gothic Book" w:hAnsi="Franklin Gothic Book" w:eastAsia="Times New Roman" w:cs="Calibri"/>
              </w:rPr>
            </w:pPr>
          </w:p>
          <w:p w:rsidRPr="00D33DB6" w:rsidR="00BE5CEA" w:rsidP="00715EE5" w:rsidRDefault="00BE5CEA" w14:paraId="5E0A1CFC" w14:textId="77777777">
            <w:pPr>
              <w:textAlignment w:val="center"/>
              <w:rPr>
                <w:rFonts w:ascii="Franklin Gothic Book" w:hAnsi="Franklin Gothic Book" w:eastAsia="Times New Roman" w:cs="Calibri"/>
              </w:rPr>
            </w:pPr>
          </w:p>
          <w:p w:rsidRPr="00D33DB6" w:rsidR="00BE5CEA" w:rsidP="00715EE5" w:rsidRDefault="00BE5CEA" w14:paraId="3212197F" w14:textId="77777777">
            <w:pPr>
              <w:textAlignment w:val="center"/>
              <w:rPr>
                <w:rFonts w:ascii="Franklin Gothic Book" w:hAnsi="Franklin Gothic Book" w:eastAsia="Times New Roman" w:cs="Calibri"/>
              </w:rPr>
            </w:pPr>
          </w:p>
          <w:p w:rsidRPr="00D33DB6" w:rsidR="00BE5CEA" w:rsidP="00715EE5" w:rsidRDefault="00BE5CEA" w14:paraId="055BE08C" w14:textId="77777777">
            <w:pPr>
              <w:textAlignment w:val="center"/>
              <w:rPr>
                <w:rFonts w:ascii="Franklin Gothic Book" w:hAnsi="Franklin Gothic Book" w:eastAsia="Times New Roman" w:cs="Calibri"/>
              </w:rPr>
            </w:pPr>
          </w:p>
          <w:p w:rsidRPr="00D33DB6" w:rsidR="00BE5CEA" w:rsidP="00715EE5" w:rsidRDefault="00BE5CEA" w14:paraId="1FF1C7D0" w14:textId="77777777">
            <w:pPr>
              <w:textAlignment w:val="center"/>
              <w:rPr>
                <w:rFonts w:ascii="Franklin Gothic Book" w:hAnsi="Franklin Gothic Book" w:eastAsia="Times New Roman" w:cs="Calibri"/>
              </w:rPr>
            </w:pPr>
          </w:p>
          <w:p w:rsidRPr="00D33DB6" w:rsidR="00BE5CEA" w:rsidP="00715EE5" w:rsidRDefault="00BE5CEA" w14:paraId="741E567E" w14:textId="30C21022">
            <w:pPr>
              <w:textAlignment w:val="center"/>
              <w:rPr>
                <w:rFonts w:ascii="Franklin Gothic Book" w:hAnsi="Franklin Gothic Book" w:eastAsia="Times New Roman" w:cs="Calibri"/>
              </w:rPr>
            </w:pPr>
          </w:p>
        </w:tc>
      </w:tr>
    </w:tbl>
    <w:p w:rsidRPr="00D33DB6" w:rsidR="002D3722" w:rsidP="00967136" w:rsidRDefault="002D3722" w14:paraId="154D0D76" w14:textId="77777777">
      <w:pPr>
        <w:ind w:left="720"/>
        <w:textAlignment w:val="center"/>
        <w:rPr>
          <w:rFonts w:ascii="Franklin Gothic Book" w:hAnsi="Franklin Gothic Book" w:eastAsia="Times New Roman" w:cs="Calibri"/>
        </w:rPr>
      </w:pPr>
    </w:p>
    <w:p w:rsidRPr="00D33DB6" w:rsidR="00967136" w:rsidP="00967136" w:rsidRDefault="00967136" w14:paraId="2B1B3C55" w14:textId="227D5C0D">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 xml:space="preserve">Project </w:t>
      </w:r>
      <w:r w:rsidRPr="00D33DB6" w:rsidR="006868CD">
        <w:rPr>
          <w:rFonts w:ascii="Franklin Gothic Book" w:hAnsi="Franklin Gothic Book" w:eastAsia="Times New Roman" w:cs="Calibri"/>
          <w:b/>
          <w:bCs/>
        </w:rPr>
        <w:t>Scope</w:t>
      </w:r>
      <w:r w:rsidRPr="00D33DB6">
        <w:rPr>
          <w:rFonts w:ascii="Franklin Gothic Book" w:hAnsi="Franklin Gothic Book" w:eastAsia="Times New Roman" w:cs="Calibri"/>
        </w:rPr>
        <w:t xml:space="preserve">: </w:t>
      </w:r>
      <w:r w:rsidRPr="00D33DB6" w:rsidR="003C3B76">
        <w:rPr>
          <w:rFonts w:ascii="Franklin Gothic Book" w:hAnsi="Franklin Gothic Book" w:eastAsia="Times New Roman" w:cs="Calibri"/>
        </w:rPr>
        <w:t xml:space="preserve">Detailed </w:t>
      </w:r>
      <w:r w:rsidRPr="00D33DB6">
        <w:rPr>
          <w:rFonts w:ascii="Franklin Gothic Book" w:hAnsi="Franklin Gothic Book" w:eastAsia="Times New Roman" w:cs="Calibri"/>
        </w:rPr>
        <w:t xml:space="preserve">list of what will be </w:t>
      </w:r>
      <w:r w:rsidRPr="00D33DB6" w:rsidR="003C3B76">
        <w:rPr>
          <w:rFonts w:ascii="Franklin Gothic Book" w:hAnsi="Franklin Gothic Book" w:eastAsia="Times New Roman" w:cs="Calibri"/>
        </w:rPr>
        <w:t xml:space="preserve">completed </w:t>
      </w:r>
      <w:r w:rsidRPr="00D33DB6">
        <w:rPr>
          <w:rFonts w:ascii="Franklin Gothic Book" w:hAnsi="Franklin Gothic Book" w:eastAsia="Times New Roman" w:cs="Calibri"/>
        </w:rPr>
        <w:t xml:space="preserve">as part of the project. </w:t>
      </w:r>
    </w:p>
    <w:tbl>
      <w:tblPr>
        <w:tblStyle w:val="TableGrid"/>
        <w:tblW w:w="0" w:type="auto"/>
        <w:tblInd w:w="360" w:type="dxa"/>
        <w:tblLook w:val="04A0" w:firstRow="1" w:lastRow="0" w:firstColumn="1" w:lastColumn="0" w:noHBand="0" w:noVBand="1"/>
      </w:tblPr>
      <w:tblGrid>
        <w:gridCol w:w="3415"/>
        <w:gridCol w:w="5935"/>
      </w:tblGrid>
      <w:tr w:rsidRPr="00D33DB6" w:rsidR="00BE5CEA" w:rsidTr="00C42C01" w14:paraId="2DBE6051" w14:textId="77777777">
        <w:tc>
          <w:tcPr>
            <w:tcW w:w="3415" w:type="dxa"/>
          </w:tcPr>
          <w:p w:rsidRPr="00D33DB6" w:rsidR="00BE5CEA" w:rsidP="00715EE5" w:rsidRDefault="00A13946" w14:paraId="2E421CF8" w14:textId="412453C2">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Considerations</w:t>
            </w:r>
            <w:r w:rsidRPr="00D33DB6" w:rsidR="00BE5CEA">
              <w:rPr>
                <w:rFonts w:ascii="Franklin Gothic Book" w:hAnsi="Franklin Gothic Book" w:eastAsia="Times New Roman" w:cs="Calibri"/>
                <w:sz w:val="22"/>
                <w:szCs w:val="22"/>
              </w:rPr>
              <w:t xml:space="preserve">: </w:t>
            </w:r>
          </w:p>
          <w:p w:rsidRPr="00D33DB6" w:rsidR="00BE5CEA" w:rsidP="00715EE5" w:rsidRDefault="00685FA3" w14:paraId="5F2AC29D" w14:textId="6F4FF6D4">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Specific equipment</w:t>
            </w:r>
          </w:p>
          <w:p w:rsidRPr="00D33DB6" w:rsidR="00685FA3" w:rsidP="00715EE5" w:rsidRDefault="00685FA3" w14:paraId="69BD0F96" w14:textId="69D94ADC">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Electrical and </w:t>
            </w:r>
            <w:r w:rsidRPr="00D33DB6" w:rsidR="00701144">
              <w:rPr>
                <w:rFonts w:ascii="Franklin Gothic Book" w:hAnsi="Franklin Gothic Book" w:eastAsia="Times New Roman" w:cs="Calibri"/>
                <w:sz w:val="22"/>
                <w:szCs w:val="22"/>
              </w:rPr>
              <w:t>mechanical i</w:t>
            </w:r>
            <w:r w:rsidRPr="00D33DB6">
              <w:rPr>
                <w:rFonts w:ascii="Franklin Gothic Book" w:hAnsi="Franklin Gothic Book" w:eastAsia="Times New Roman" w:cs="Calibri"/>
                <w:sz w:val="22"/>
                <w:szCs w:val="22"/>
              </w:rPr>
              <w:t>nstallation</w:t>
            </w:r>
          </w:p>
          <w:p w:rsidRPr="00D33DB6" w:rsidR="00685FA3" w:rsidP="00715EE5" w:rsidRDefault="00685FA3" w14:paraId="13BD1671" w14:textId="308F6C63">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Demolition </w:t>
            </w:r>
            <w:r w:rsidRPr="00D33DB6" w:rsidR="0067581F">
              <w:rPr>
                <w:rFonts w:ascii="Franklin Gothic Book" w:hAnsi="Franklin Gothic Book" w:eastAsia="Times New Roman" w:cs="Calibri"/>
                <w:sz w:val="22"/>
                <w:szCs w:val="22"/>
              </w:rPr>
              <w:t>needs</w:t>
            </w:r>
          </w:p>
          <w:p w:rsidRPr="00D33DB6" w:rsidR="00685FA3" w:rsidP="00715EE5" w:rsidRDefault="00685FA3" w14:paraId="7EAF1A77" w14:textId="3266DAB2">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Lighting and other room upgrades</w:t>
            </w:r>
          </w:p>
          <w:p w:rsidRPr="00D33DB6" w:rsidR="00BE5CEA" w:rsidP="00715EE5" w:rsidRDefault="00685FA3" w14:paraId="0678E4C5" w14:textId="5019DA33">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Employee </w:t>
            </w:r>
            <w:r w:rsidRPr="00D33DB6" w:rsidR="00701144">
              <w:rPr>
                <w:rFonts w:ascii="Franklin Gothic Book" w:hAnsi="Franklin Gothic Book" w:eastAsia="Times New Roman" w:cs="Calibri"/>
                <w:sz w:val="22"/>
                <w:szCs w:val="22"/>
              </w:rPr>
              <w:t xml:space="preserve">training </w:t>
            </w:r>
          </w:p>
        </w:tc>
        <w:tc>
          <w:tcPr>
            <w:tcW w:w="5935" w:type="dxa"/>
          </w:tcPr>
          <w:p w:rsidRPr="00D33DB6" w:rsidR="00BE5CEA" w:rsidP="00715EE5" w:rsidRDefault="00BE5CEA" w14:paraId="66ED03F9" w14:textId="77777777">
            <w:pPr>
              <w:textAlignment w:val="center"/>
              <w:rPr>
                <w:rFonts w:ascii="Franklin Gothic Book" w:hAnsi="Franklin Gothic Book" w:eastAsia="Times New Roman" w:cs="Calibri"/>
              </w:rPr>
            </w:pPr>
          </w:p>
        </w:tc>
      </w:tr>
    </w:tbl>
    <w:p w:rsidRPr="00D33DB6" w:rsidR="002D3722" w:rsidP="00967136" w:rsidRDefault="002D3722" w14:paraId="0584670A" w14:textId="77777777">
      <w:pPr>
        <w:textAlignment w:val="center"/>
        <w:rPr>
          <w:rFonts w:ascii="Franklin Gothic Book" w:hAnsi="Franklin Gothic Book" w:eastAsia="Times New Roman" w:cs="Calibri"/>
        </w:rPr>
      </w:pPr>
    </w:p>
    <w:p w:rsidRPr="00D33DB6" w:rsidR="001C171A" w:rsidP="00967136" w:rsidRDefault="02E68815" w14:paraId="40C45CB7" w14:textId="030E7929">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 xml:space="preserve">Business Impact: </w:t>
      </w:r>
      <w:r w:rsidRPr="00D33DB6">
        <w:rPr>
          <w:rFonts w:ascii="Franklin Gothic Book" w:hAnsi="Franklin Gothic Book" w:eastAsia="Times New Roman" w:cs="Calibri"/>
        </w:rPr>
        <w:t xml:space="preserve"> Describe the impact this investment will have on your business. Please include a calculated simple return on investment (ROI) if applicable.</w:t>
      </w:r>
    </w:p>
    <w:p w:rsidRPr="00D33DB6" w:rsidR="00A71335" w:rsidP="02E68815" w:rsidRDefault="00A71335" w14:paraId="6A66A040" w14:textId="77777777">
      <w:pPr>
        <w:ind w:left="720"/>
        <w:textAlignment w:val="center"/>
        <w:rPr>
          <w:rFonts w:ascii="Franklin Gothic Book" w:hAnsi="Franklin Gothic Book" w:eastAsia="Times New Roman" w:cs="Calibri"/>
        </w:rPr>
      </w:pPr>
    </w:p>
    <w:tbl>
      <w:tblPr>
        <w:tblStyle w:val="TableGrid"/>
        <w:tblW w:w="0" w:type="auto"/>
        <w:tblInd w:w="360" w:type="dxa"/>
        <w:tblLook w:val="04A0" w:firstRow="1" w:lastRow="0" w:firstColumn="1" w:lastColumn="0" w:noHBand="0" w:noVBand="1"/>
      </w:tblPr>
      <w:tblGrid>
        <w:gridCol w:w="3415"/>
        <w:gridCol w:w="5935"/>
      </w:tblGrid>
      <w:tr w:rsidRPr="00D33DB6" w:rsidR="001C171A" w:rsidTr="00C42C01" w14:paraId="0629D34D" w14:textId="77777777">
        <w:tc>
          <w:tcPr>
            <w:tcW w:w="3415" w:type="dxa"/>
          </w:tcPr>
          <w:p w:rsidRPr="00D33DB6" w:rsidR="001C171A" w:rsidP="001C171A" w:rsidRDefault="001C171A" w14:paraId="75099427" w14:textId="1453439D">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w:t>
            </w:r>
            <w:r w:rsidRPr="00D33DB6" w:rsidR="00C42C01">
              <w:rPr>
                <w:rFonts w:ascii="Franklin Gothic Book" w:hAnsi="Franklin Gothic Book" w:eastAsia="Times New Roman" w:cs="Calibri"/>
                <w:sz w:val="22"/>
                <w:szCs w:val="22"/>
              </w:rPr>
              <w:t>ations</w:t>
            </w:r>
            <w:r w:rsidRPr="00D33DB6">
              <w:rPr>
                <w:rFonts w:ascii="Franklin Gothic Book" w:hAnsi="Franklin Gothic Book" w:eastAsia="Times New Roman" w:cs="Calibri"/>
                <w:sz w:val="22"/>
                <w:szCs w:val="22"/>
              </w:rPr>
              <w:t xml:space="preserve">: </w:t>
            </w:r>
          </w:p>
          <w:p w:rsidRPr="00D33DB6" w:rsidR="001C171A" w:rsidP="00685FA3" w:rsidRDefault="00685FA3" w14:paraId="34F5BF32" w14:textId="76874120">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Current capacity </w:t>
            </w:r>
          </w:p>
          <w:p w:rsidRPr="00D33DB6" w:rsidR="007F3BAC" w:rsidP="00685FA3" w:rsidRDefault="007F3BAC" w14:paraId="3DDA659B" w14:textId="61094030">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Market demand</w:t>
            </w:r>
          </w:p>
          <w:p w:rsidRPr="00D33DB6" w:rsidR="001C171A" w:rsidP="001C171A" w:rsidRDefault="005116AE" w14:paraId="5D795C49" w14:textId="7CC07210">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Expected future c</w:t>
            </w:r>
            <w:r w:rsidRPr="00D33DB6" w:rsidR="001C171A">
              <w:rPr>
                <w:rFonts w:ascii="Franklin Gothic Book" w:hAnsi="Franklin Gothic Book" w:eastAsia="Times New Roman" w:cs="Calibri"/>
                <w:sz w:val="22"/>
                <w:szCs w:val="22"/>
              </w:rPr>
              <w:t xml:space="preserve">apacity </w:t>
            </w:r>
          </w:p>
          <w:p w:rsidRPr="00D33DB6" w:rsidR="001C171A" w:rsidP="001C171A" w:rsidRDefault="001C171A" w14:paraId="45E903F7" w14:textId="77777777">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Equipment speed changes</w:t>
            </w:r>
          </w:p>
          <w:p w:rsidRPr="00D33DB6" w:rsidR="001C171A" w:rsidP="001C171A" w:rsidRDefault="001C171A" w14:paraId="1D81ADD9" w14:textId="74ED1B4D">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Reduction in labor required</w:t>
            </w:r>
          </w:p>
          <w:p w:rsidRPr="00D33DB6" w:rsidR="001C171A" w:rsidP="001C171A" w:rsidRDefault="005116AE" w14:paraId="4D6E8350" w14:textId="7770D6D6">
            <w:pPr>
              <w:pStyle w:val="ListParagraph"/>
              <w:numPr>
                <w:ilvl w:val="0"/>
                <w:numId w:val="3"/>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R</w:t>
            </w:r>
            <w:r w:rsidRPr="00D33DB6" w:rsidR="001C171A">
              <w:rPr>
                <w:rFonts w:ascii="Franklin Gothic Book" w:hAnsi="Franklin Gothic Book" w:eastAsia="Times New Roman" w:cs="Calibri"/>
                <w:sz w:val="22"/>
                <w:szCs w:val="22"/>
              </w:rPr>
              <w:t>etain</w:t>
            </w:r>
            <w:r w:rsidRPr="00D33DB6">
              <w:rPr>
                <w:rFonts w:ascii="Franklin Gothic Book" w:hAnsi="Franklin Gothic Book" w:eastAsia="Times New Roman" w:cs="Calibri"/>
                <w:sz w:val="22"/>
                <w:szCs w:val="22"/>
              </w:rPr>
              <w:t>ed</w:t>
            </w:r>
            <w:r w:rsidRPr="00D33DB6" w:rsidR="001C171A">
              <w:rPr>
                <w:rFonts w:ascii="Franklin Gothic Book" w:hAnsi="Franklin Gothic Book" w:eastAsia="Times New Roman" w:cs="Calibri"/>
                <w:sz w:val="22"/>
                <w:szCs w:val="22"/>
              </w:rPr>
              <w:t xml:space="preserve"> employee</w:t>
            </w:r>
            <w:r w:rsidRPr="00D33DB6">
              <w:rPr>
                <w:rFonts w:ascii="Franklin Gothic Book" w:hAnsi="Franklin Gothic Book" w:eastAsia="Times New Roman" w:cs="Calibri"/>
                <w:sz w:val="22"/>
                <w:szCs w:val="22"/>
              </w:rPr>
              <w:t>s</w:t>
            </w:r>
          </w:p>
          <w:p w:rsidRPr="00D33DB6" w:rsidR="001C171A" w:rsidP="001C171A" w:rsidRDefault="005116AE" w14:paraId="4F947DD6" w14:textId="69283A0B">
            <w:pPr>
              <w:pStyle w:val="ListParagraph"/>
              <w:numPr>
                <w:ilvl w:val="0"/>
                <w:numId w:val="3"/>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S</w:t>
            </w:r>
            <w:r w:rsidRPr="00D33DB6" w:rsidR="001C171A">
              <w:rPr>
                <w:rFonts w:ascii="Franklin Gothic Book" w:hAnsi="Franklin Gothic Book" w:eastAsia="Times New Roman" w:cs="Calibri"/>
                <w:sz w:val="22"/>
                <w:szCs w:val="22"/>
              </w:rPr>
              <w:t>torage capacity</w:t>
            </w:r>
          </w:p>
        </w:tc>
        <w:tc>
          <w:tcPr>
            <w:tcW w:w="5935" w:type="dxa"/>
          </w:tcPr>
          <w:p w:rsidRPr="00D33DB6" w:rsidR="001C171A" w:rsidP="001C171A" w:rsidRDefault="001C171A" w14:paraId="0EAC619F" w14:textId="77777777">
            <w:pPr>
              <w:textAlignment w:val="center"/>
              <w:rPr>
                <w:rFonts w:ascii="Franklin Gothic Book" w:hAnsi="Franklin Gothic Book" w:eastAsia="Times New Roman" w:cs="Calibri"/>
              </w:rPr>
            </w:pPr>
          </w:p>
        </w:tc>
      </w:tr>
    </w:tbl>
    <w:p w:rsidRPr="00D33DB6" w:rsidR="001C171A" w:rsidP="001C171A" w:rsidRDefault="001C171A" w14:paraId="6992C152" w14:textId="77777777">
      <w:pPr>
        <w:ind w:left="360"/>
        <w:textAlignment w:val="center"/>
        <w:rPr>
          <w:rFonts w:ascii="Franklin Gothic Book" w:hAnsi="Franklin Gothic Book" w:eastAsia="Times New Roman" w:cs="Calibri"/>
        </w:rPr>
      </w:pPr>
    </w:p>
    <w:p w:rsidRPr="00D33DB6" w:rsidR="00967136" w:rsidP="00CA46F4" w:rsidRDefault="02E68815" w14:paraId="4500EE00" w14:textId="4D7C904F">
      <w:pPr>
        <w:pStyle w:val="ListParagraph"/>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Planning Strategy: Alternative Solutions Considered</w:t>
      </w:r>
      <w:r w:rsidRPr="00D33DB6">
        <w:rPr>
          <w:rFonts w:ascii="Franklin Gothic Book" w:hAnsi="Franklin Gothic Book" w:eastAsia="Times New Roman" w:cs="Calibri"/>
        </w:rPr>
        <w:t xml:space="preserve">: </w:t>
      </w:r>
    </w:p>
    <w:p w:rsidRPr="00D33DB6" w:rsidR="00967136" w:rsidP="00967136" w:rsidRDefault="00967136" w14:paraId="437068B3" w14:textId="75BF53C6">
      <w:pPr>
        <w:textAlignment w:val="center"/>
        <w:rPr>
          <w:rFonts w:ascii="Franklin Gothic Book" w:hAnsi="Franklin Gothic Book" w:eastAsia="Times New Roman" w:cs="Calibri"/>
        </w:rPr>
      </w:pPr>
    </w:p>
    <w:tbl>
      <w:tblPr>
        <w:tblStyle w:val="TableGrid"/>
        <w:tblW w:w="0" w:type="auto"/>
        <w:tblInd w:w="360" w:type="dxa"/>
        <w:tblLook w:val="04A0" w:firstRow="1" w:lastRow="0" w:firstColumn="1" w:lastColumn="0" w:noHBand="0" w:noVBand="1"/>
      </w:tblPr>
      <w:tblGrid>
        <w:gridCol w:w="3415"/>
        <w:gridCol w:w="5935"/>
      </w:tblGrid>
      <w:tr w:rsidRPr="00D33DB6" w:rsidR="00CA46F4" w:rsidTr="02E68815" w14:paraId="35C3604B" w14:textId="77777777">
        <w:tc>
          <w:tcPr>
            <w:tcW w:w="3415" w:type="dxa"/>
          </w:tcPr>
          <w:p w:rsidRPr="00D33DB6" w:rsidR="00CA46F4" w:rsidP="00715EE5" w:rsidRDefault="00A13946" w14:paraId="0E2786EE" w14:textId="15DFFF55">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Considerations</w:t>
            </w:r>
            <w:r w:rsidRPr="00D33DB6" w:rsidR="00CA46F4">
              <w:rPr>
                <w:rFonts w:ascii="Franklin Gothic Book" w:hAnsi="Franklin Gothic Book" w:eastAsia="Times New Roman" w:cs="Calibri"/>
                <w:sz w:val="22"/>
                <w:szCs w:val="22"/>
              </w:rPr>
              <w:t xml:space="preserve">: </w:t>
            </w:r>
          </w:p>
          <w:p w:rsidRPr="00D33DB6" w:rsidR="00CA46F4" w:rsidP="00CA46F4" w:rsidRDefault="02E68815" w14:paraId="11145DC8" w14:textId="4A00BDB3">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Alternative approaches, equipment, technology or contractors considered</w:t>
            </w:r>
          </w:p>
          <w:p w:rsidRPr="00D33DB6" w:rsidR="00CA46F4" w:rsidP="00CA46F4" w:rsidRDefault="00CA46F4" w14:paraId="084C2742" w14:textId="6D685080">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Why each were </w:t>
            </w:r>
            <w:r w:rsidRPr="00D33DB6" w:rsidR="007F3BAC">
              <w:rPr>
                <w:rFonts w:ascii="Franklin Gothic Book" w:hAnsi="Franklin Gothic Book" w:eastAsia="Times New Roman" w:cs="Calibri"/>
                <w:sz w:val="22"/>
                <w:szCs w:val="22"/>
              </w:rPr>
              <w:t>rejected</w:t>
            </w:r>
          </w:p>
          <w:p w:rsidRPr="00D33DB6" w:rsidR="00CA46F4" w:rsidP="00CA46F4" w:rsidRDefault="00CA46F4" w14:paraId="287BF6E0" w14:textId="5345B66F">
            <w:pPr>
              <w:pStyle w:val="ListParagraph"/>
              <w:textAlignment w:val="center"/>
              <w:rPr>
                <w:rFonts w:ascii="Franklin Gothic Book" w:hAnsi="Franklin Gothic Book" w:eastAsia="Times New Roman" w:cs="Calibri"/>
              </w:rPr>
            </w:pPr>
          </w:p>
        </w:tc>
        <w:tc>
          <w:tcPr>
            <w:tcW w:w="5935" w:type="dxa"/>
          </w:tcPr>
          <w:p w:rsidRPr="00D33DB6" w:rsidR="00CA46F4" w:rsidP="00715EE5" w:rsidRDefault="00CA46F4" w14:paraId="36BAC279" w14:textId="77777777">
            <w:pPr>
              <w:textAlignment w:val="center"/>
              <w:rPr>
                <w:rFonts w:ascii="Franklin Gothic Book" w:hAnsi="Franklin Gothic Book" w:eastAsia="Times New Roman" w:cs="Calibri"/>
              </w:rPr>
            </w:pPr>
          </w:p>
        </w:tc>
      </w:tr>
    </w:tbl>
    <w:p w:rsidRPr="00D33DB6" w:rsidR="002D3722" w:rsidP="00CA46F4" w:rsidRDefault="002D3722" w14:paraId="17B7691C" w14:textId="63A726A3">
      <w:pPr>
        <w:textAlignment w:val="center"/>
        <w:rPr>
          <w:rFonts w:ascii="Franklin Gothic Book" w:hAnsi="Franklin Gothic Book" w:eastAsia="Times New Roman" w:cs="Calibri"/>
        </w:rPr>
      </w:pPr>
    </w:p>
    <w:p w:rsidRPr="00D33DB6" w:rsidR="00967136" w:rsidP="00967136" w:rsidRDefault="02E68815" w14:paraId="4FB73EAE" w14:textId="474E6C9E">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Project Budget</w:t>
      </w:r>
      <w:r w:rsidRPr="00D33DB6">
        <w:rPr>
          <w:rFonts w:ascii="Franklin Gothic Book" w:hAnsi="Franklin Gothic Book" w:eastAsia="Times New Roman" w:cs="Calibri"/>
        </w:rPr>
        <w:t>: Provide a total and an itemized budget for the project. Each expense should be categorized as either an estimate, a vendor quote, or a competitive bid. Everything listed in Question #2 above needs a cost listed below. Insert more rows as needed. Note: include installation and demolition costs.</w:t>
      </w:r>
    </w:p>
    <w:p w:rsidRPr="00D33DB6" w:rsidR="00A71335" w:rsidP="00A71335" w:rsidRDefault="00A71335" w14:paraId="033276CD" w14:textId="77777777">
      <w:pPr>
        <w:textAlignment w:val="center"/>
        <w:rPr>
          <w:rFonts w:ascii="Franklin Gothic Book" w:hAnsi="Franklin Gothic Book" w:eastAsia="Times New Roman" w:cs="Calibri"/>
        </w:rPr>
      </w:pPr>
    </w:p>
    <w:tbl>
      <w:tblPr>
        <w:tblStyle w:val="TableGrid"/>
        <w:tblW w:w="0" w:type="auto"/>
        <w:tblInd w:w="360" w:type="dxa"/>
        <w:tblLook w:val="04A0" w:firstRow="1" w:lastRow="0" w:firstColumn="1" w:lastColumn="0" w:noHBand="0" w:noVBand="1"/>
      </w:tblPr>
      <w:tblGrid>
        <w:gridCol w:w="2875"/>
        <w:gridCol w:w="5760"/>
      </w:tblGrid>
      <w:tr w:rsidRPr="00D33DB6" w:rsidR="00A71335" w:rsidTr="02E68815" w14:paraId="0995ABF9" w14:textId="77777777">
        <w:trPr>
          <w:trHeight w:val="300"/>
        </w:trPr>
        <w:tc>
          <w:tcPr>
            <w:tcW w:w="2875" w:type="dxa"/>
          </w:tcPr>
          <w:p w:rsidRPr="00D33DB6" w:rsidR="00A71335" w:rsidP="00A71335" w:rsidRDefault="02E68815" w14:paraId="36A90F7C" w14:textId="339DC25D">
            <w:pP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 xml:space="preserve">Total Capital Investment: </w:t>
            </w:r>
          </w:p>
        </w:tc>
        <w:tc>
          <w:tcPr>
            <w:tcW w:w="5760" w:type="dxa"/>
          </w:tcPr>
          <w:p w:rsidRPr="00D33DB6" w:rsidR="00A71335" w:rsidP="00A71335" w:rsidRDefault="00A71335" w14:paraId="0EC3D381" w14:textId="77777777">
            <w:pPr>
              <w:textAlignment w:val="center"/>
              <w:rPr>
                <w:rFonts w:ascii="Franklin Gothic Book" w:hAnsi="Franklin Gothic Book" w:eastAsia="Times New Roman" w:cs="Calibri"/>
              </w:rPr>
            </w:pPr>
          </w:p>
        </w:tc>
      </w:tr>
    </w:tbl>
    <w:p w:rsidRPr="00D33DB6" w:rsidR="00A71335" w:rsidP="02E68815" w:rsidRDefault="00A71335" w14:paraId="77C50A68" w14:textId="77777777">
      <w:pPr>
        <w:ind w:left="360"/>
        <w:textAlignment w:val="center"/>
        <w:rPr>
          <w:rFonts w:ascii="Franklin Gothic Book" w:hAnsi="Franklin Gothic Book" w:eastAsia="Times New Roman" w:cs="Calibri"/>
        </w:rPr>
      </w:pPr>
    </w:p>
    <w:p w:rsidRPr="00D33DB6" w:rsidR="00967136" w:rsidP="00967136" w:rsidRDefault="00967136" w14:paraId="6DD2B093" w14:textId="055A690E">
      <w:pPr>
        <w:textAlignment w:val="center"/>
        <w:rPr>
          <w:rFonts w:ascii="Franklin Gothic Book" w:hAnsi="Franklin Gothic Book" w:eastAsia="Times New Roman" w:cs="Calibri"/>
        </w:rPr>
      </w:pPr>
    </w:p>
    <w:tbl>
      <w:tblPr>
        <w:tblStyle w:val="TableGrid"/>
        <w:tblW w:w="0" w:type="auto"/>
        <w:tblInd w:w="491" w:type="dxa"/>
        <w:tblLook w:val="04A0" w:firstRow="1" w:lastRow="0" w:firstColumn="1" w:lastColumn="0" w:noHBand="0" w:noVBand="1"/>
      </w:tblPr>
      <w:tblGrid>
        <w:gridCol w:w="3824"/>
        <w:gridCol w:w="953"/>
        <w:gridCol w:w="1436"/>
        <w:gridCol w:w="1121"/>
        <w:gridCol w:w="1170"/>
      </w:tblGrid>
      <w:tr w:rsidRPr="00D33DB6" w:rsidR="00561383" w:rsidTr="00561383" w14:paraId="2424FB78" w14:textId="77777777">
        <w:tc>
          <w:tcPr>
            <w:tcW w:w="3824" w:type="dxa"/>
            <w:vAlign w:val="center"/>
          </w:tcPr>
          <w:p w:rsidRPr="00D33DB6" w:rsidR="00BA1066" w:rsidP="00F53FEA" w:rsidRDefault="00BA1066" w14:paraId="5EF81C2D" w14:textId="1932A84F">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Item</w:t>
            </w:r>
          </w:p>
        </w:tc>
        <w:tc>
          <w:tcPr>
            <w:tcW w:w="953" w:type="dxa"/>
            <w:vAlign w:val="center"/>
          </w:tcPr>
          <w:p w:rsidRPr="00D33DB6" w:rsidR="00BA1066" w:rsidP="00F53FEA" w:rsidRDefault="00BA1066" w14:paraId="6F5DC801" w14:textId="78B8B65E">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Cost</w:t>
            </w:r>
          </w:p>
        </w:tc>
        <w:tc>
          <w:tcPr>
            <w:tcW w:w="1436" w:type="dxa"/>
            <w:vAlign w:val="center"/>
          </w:tcPr>
          <w:p w:rsidRPr="00D33DB6" w:rsidR="00F53FEA" w:rsidP="00F53FEA" w:rsidRDefault="00BA1066" w14:paraId="38854F27" w14:textId="4C12CA85">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Competitive</w:t>
            </w:r>
          </w:p>
          <w:p w:rsidRPr="00D33DB6" w:rsidR="00BA1066" w:rsidP="00F53FEA" w:rsidRDefault="00F53FEA" w14:paraId="7BCED083" w14:textId="07F0413D">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B</w:t>
            </w:r>
            <w:r w:rsidRPr="00D33DB6" w:rsidR="00BA1066">
              <w:rPr>
                <w:rFonts w:ascii="Franklin Gothic Book" w:hAnsi="Franklin Gothic Book" w:eastAsia="Times New Roman" w:cs="Calibri"/>
                <w:b/>
                <w:bCs/>
              </w:rPr>
              <w:t>id</w:t>
            </w:r>
          </w:p>
        </w:tc>
        <w:tc>
          <w:tcPr>
            <w:tcW w:w="1121" w:type="dxa"/>
            <w:vAlign w:val="center"/>
          </w:tcPr>
          <w:p w:rsidRPr="00D33DB6" w:rsidR="00F53FEA" w:rsidP="00F53FEA" w:rsidRDefault="00BA1066" w14:paraId="7974DF89" w14:textId="77777777">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Vendor</w:t>
            </w:r>
          </w:p>
          <w:p w:rsidRPr="00D33DB6" w:rsidR="00BA1066" w:rsidP="00F53FEA" w:rsidRDefault="00BA1066" w14:paraId="48221F0F" w14:textId="13B07984">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Quote</w:t>
            </w:r>
          </w:p>
        </w:tc>
        <w:tc>
          <w:tcPr>
            <w:tcW w:w="1170" w:type="dxa"/>
            <w:vAlign w:val="center"/>
          </w:tcPr>
          <w:p w:rsidRPr="00D33DB6" w:rsidR="00F53FEA" w:rsidP="00F53FEA" w:rsidRDefault="00BA1066" w14:paraId="170E168F" w14:textId="27036A5F">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Internal</w:t>
            </w:r>
          </w:p>
          <w:p w:rsidRPr="00D33DB6" w:rsidR="00BA1066" w:rsidP="00F53FEA" w:rsidRDefault="00BA1066" w14:paraId="600E6AD3" w14:textId="246A24AF">
            <w:pPr>
              <w:jc w:val="cente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Estimate</w:t>
            </w:r>
          </w:p>
        </w:tc>
      </w:tr>
      <w:tr w:rsidRPr="00D33DB6" w:rsidR="00561383" w:rsidTr="00561383" w14:paraId="78C2EA51" w14:textId="77777777">
        <w:tc>
          <w:tcPr>
            <w:tcW w:w="3824" w:type="dxa"/>
          </w:tcPr>
          <w:p w:rsidRPr="00D33DB6" w:rsidR="006E1FD3" w:rsidP="002D3722" w:rsidRDefault="006E1FD3" w14:paraId="39CFE3C4" w14:textId="673AB0F7">
            <w:pPr>
              <w:textAlignment w:val="center"/>
              <w:rPr>
                <w:rFonts w:ascii="Franklin Gothic Book" w:hAnsi="Franklin Gothic Book" w:eastAsia="Times New Roman" w:cs="Calibri"/>
              </w:rPr>
            </w:pPr>
          </w:p>
        </w:tc>
        <w:tc>
          <w:tcPr>
            <w:tcW w:w="953" w:type="dxa"/>
          </w:tcPr>
          <w:p w:rsidRPr="00D33DB6" w:rsidR="00BA1066" w:rsidP="002D3722" w:rsidRDefault="00BA1066" w14:paraId="7761A061" w14:textId="25955B44">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1885131255"/>
            <w14:checkbox>
              <w14:checked w14:val="0"/>
              <w14:checkedState w14:val="2612" w14:font="MS Gothic"/>
              <w14:uncheckedState w14:val="2610" w14:font="MS Gothic"/>
            </w14:checkbox>
          </w:sdtPr>
          <w:sdtEndPr/>
          <w:sdtContent>
            <w:tc>
              <w:tcPr>
                <w:tcW w:w="1436" w:type="dxa"/>
              </w:tcPr>
              <w:p w:rsidRPr="00D33DB6" w:rsidR="00BA1066" w:rsidP="00561383" w:rsidRDefault="00561383" w14:paraId="7752A2B2" w14:textId="02E15FB7">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570848761"/>
            <w14:checkbox>
              <w14:checked w14:val="0"/>
              <w14:checkedState w14:val="2612" w14:font="MS Gothic"/>
              <w14:uncheckedState w14:val="2610" w14:font="MS Gothic"/>
            </w14:checkbox>
          </w:sdtPr>
          <w:sdtEndPr/>
          <w:sdtContent>
            <w:tc>
              <w:tcPr>
                <w:tcW w:w="1121" w:type="dxa"/>
              </w:tcPr>
              <w:p w:rsidRPr="00D33DB6" w:rsidR="00BA1066" w:rsidP="00561383" w:rsidRDefault="00F53FEA" w14:paraId="38387170" w14:textId="4643B35E">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505401717"/>
            <w14:checkbox>
              <w14:checked w14:val="0"/>
              <w14:checkedState w14:val="2612" w14:font="MS Gothic"/>
              <w14:uncheckedState w14:val="2610" w14:font="MS Gothic"/>
            </w14:checkbox>
          </w:sdtPr>
          <w:sdtEndPr/>
          <w:sdtContent>
            <w:tc>
              <w:tcPr>
                <w:tcW w:w="1170" w:type="dxa"/>
              </w:tcPr>
              <w:p w:rsidRPr="00D33DB6" w:rsidR="00BA1066" w:rsidP="00561383" w:rsidRDefault="00F53FEA" w14:paraId="6864A961" w14:textId="73387D30">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r w:rsidRPr="00D33DB6" w:rsidR="00561383" w:rsidTr="00561383" w14:paraId="370583F0" w14:textId="77777777">
        <w:tc>
          <w:tcPr>
            <w:tcW w:w="3824" w:type="dxa"/>
          </w:tcPr>
          <w:p w:rsidRPr="00D33DB6" w:rsidR="00BA1066" w:rsidP="002D3722" w:rsidRDefault="00BA1066" w14:paraId="68A41DD5" w14:textId="77777777">
            <w:pPr>
              <w:textAlignment w:val="center"/>
              <w:rPr>
                <w:rFonts w:ascii="Franklin Gothic Book" w:hAnsi="Franklin Gothic Book" w:eastAsia="Times New Roman" w:cs="Calibri"/>
              </w:rPr>
            </w:pPr>
          </w:p>
        </w:tc>
        <w:tc>
          <w:tcPr>
            <w:tcW w:w="953" w:type="dxa"/>
          </w:tcPr>
          <w:p w:rsidRPr="00D33DB6" w:rsidR="00BA1066" w:rsidP="002D3722" w:rsidRDefault="00BA1066" w14:paraId="7B1970AF" w14:textId="77777777">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1867331098"/>
            <w14:checkbox>
              <w14:checked w14:val="0"/>
              <w14:checkedState w14:val="2612" w14:font="MS Gothic"/>
              <w14:uncheckedState w14:val="2610" w14:font="MS Gothic"/>
            </w14:checkbox>
          </w:sdtPr>
          <w:sdtEndPr/>
          <w:sdtContent>
            <w:tc>
              <w:tcPr>
                <w:tcW w:w="1436" w:type="dxa"/>
              </w:tcPr>
              <w:p w:rsidRPr="00D33DB6" w:rsidR="00BA1066" w:rsidP="00561383" w:rsidRDefault="00F53FEA" w14:paraId="1A04D087" w14:textId="60EAAD2F">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611286879"/>
            <w14:checkbox>
              <w14:checked w14:val="0"/>
              <w14:checkedState w14:val="2612" w14:font="MS Gothic"/>
              <w14:uncheckedState w14:val="2610" w14:font="MS Gothic"/>
            </w14:checkbox>
          </w:sdtPr>
          <w:sdtEndPr/>
          <w:sdtContent>
            <w:tc>
              <w:tcPr>
                <w:tcW w:w="1121" w:type="dxa"/>
              </w:tcPr>
              <w:p w:rsidRPr="00D33DB6" w:rsidR="00BA1066" w:rsidP="00561383" w:rsidRDefault="00F53FEA" w14:paraId="45C094B3" w14:textId="777DCE41">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768028127"/>
            <w14:checkbox>
              <w14:checked w14:val="0"/>
              <w14:checkedState w14:val="2612" w14:font="MS Gothic"/>
              <w14:uncheckedState w14:val="2610" w14:font="MS Gothic"/>
            </w14:checkbox>
          </w:sdtPr>
          <w:sdtEndPr/>
          <w:sdtContent>
            <w:tc>
              <w:tcPr>
                <w:tcW w:w="1170" w:type="dxa"/>
              </w:tcPr>
              <w:p w:rsidRPr="00D33DB6" w:rsidR="00BA1066" w:rsidP="00561383" w:rsidRDefault="00F53FEA" w14:paraId="08155FB6" w14:textId="4C0E865F">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r w:rsidRPr="00D33DB6" w:rsidR="00561383" w:rsidTr="00561383" w14:paraId="79814239" w14:textId="77777777">
        <w:tc>
          <w:tcPr>
            <w:tcW w:w="3824" w:type="dxa"/>
          </w:tcPr>
          <w:p w:rsidRPr="00D33DB6" w:rsidR="00BA1066" w:rsidP="002D3722" w:rsidRDefault="00BA1066" w14:paraId="69A35837" w14:textId="77777777">
            <w:pPr>
              <w:textAlignment w:val="center"/>
              <w:rPr>
                <w:rFonts w:ascii="Franklin Gothic Book" w:hAnsi="Franklin Gothic Book" w:eastAsia="Times New Roman" w:cs="Calibri"/>
              </w:rPr>
            </w:pPr>
          </w:p>
        </w:tc>
        <w:tc>
          <w:tcPr>
            <w:tcW w:w="953" w:type="dxa"/>
          </w:tcPr>
          <w:p w:rsidRPr="00D33DB6" w:rsidR="00BA1066" w:rsidP="002D3722" w:rsidRDefault="00BA1066" w14:paraId="3A7C2181" w14:textId="77777777">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1757432988"/>
            <w14:checkbox>
              <w14:checked w14:val="0"/>
              <w14:checkedState w14:val="2612" w14:font="MS Gothic"/>
              <w14:uncheckedState w14:val="2610" w14:font="MS Gothic"/>
            </w14:checkbox>
          </w:sdtPr>
          <w:sdtEndPr/>
          <w:sdtContent>
            <w:tc>
              <w:tcPr>
                <w:tcW w:w="1436" w:type="dxa"/>
              </w:tcPr>
              <w:p w:rsidRPr="00D33DB6" w:rsidR="00BA1066" w:rsidP="00561383" w:rsidRDefault="00F53FEA" w14:paraId="471E1E71" w14:textId="386B68FB">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790320114"/>
            <w14:checkbox>
              <w14:checked w14:val="0"/>
              <w14:checkedState w14:val="2612" w14:font="MS Gothic"/>
              <w14:uncheckedState w14:val="2610" w14:font="MS Gothic"/>
            </w14:checkbox>
          </w:sdtPr>
          <w:sdtEndPr/>
          <w:sdtContent>
            <w:tc>
              <w:tcPr>
                <w:tcW w:w="1121" w:type="dxa"/>
              </w:tcPr>
              <w:p w:rsidRPr="00D33DB6" w:rsidR="00BA1066" w:rsidP="00561383" w:rsidRDefault="00F53FEA" w14:paraId="6982A0F3" w14:textId="0DBB4BC6">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797827716"/>
            <w14:checkbox>
              <w14:checked w14:val="0"/>
              <w14:checkedState w14:val="2612" w14:font="MS Gothic"/>
              <w14:uncheckedState w14:val="2610" w14:font="MS Gothic"/>
            </w14:checkbox>
          </w:sdtPr>
          <w:sdtEndPr/>
          <w:sdtContent>
            <w:tc>
              <w:tcPr>
                <w:tcW w:w="1170" w:type="dxa"/>
              </w:tcPr>
              <w:p w:rsidRPr="00D33DB6" w:rsidR="00BA1066" w:rsidP="00561383" w:rsidRDefault="00F53FEA" w14:paraId="53658A8E" w14:textId="382E4C7E">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r w:rsidRPr="00D33DB6" w:rsidR="00F53FEA" w:rsidTr="00561383" w14:paraId="5522EDB8" w14:textId="77777777">
        <w:tc>
          <w:tcPr>
            <w:tcW w:w="3824" w:type="dxa"/>
          </w:tcPr>
          <w:p w:rsidRPr="00D33DB6" w:rsidR="00F53FEA" w:rsidP="002D3722" w:rsidRDefault="00F53FEA" w14:paraId="68820713" w14:textId="77777777">
            <w:pPr>
              <w:textAlignment w:val="center"/>
              <w:rPr>
                <w:rFonts w:ascii="Franklin Gothic Book" w:hAnsi="Franklin Gothic Book" w:eastAsia="Times New Roman" w:cs="Calibri"/>
              </w:rPr>
            </w:pPr>
          </w:p>
        </w:tc>
        <w:tc>
          <w:tcPr>
            <w:tcW w:w="953" w:type="dxa"/>
          </w:tcPr>
          <w:p w:rsidRPr="00D33DB6" w:rsidR="00F53FEA" w:rsidP="002D3722" w:rsidRDefault="00F53FEA" w14:paraId="5F566141" w14:textId="77777777">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1490986425"/>
            <w14:checkbox>
              <w14:checked w14:val="0"/>
              <w14:checkedState w14:val="2612" w14:font="MS Gothic"/>
              <w14:uncheckedState w14:val="2610" w14:font="MS Gothic"/>
            </w14:checkbox>
          </w:sdtPr>
          <w:sdtEndPr/>
          <w:sdtContent>
            <w:tc>
              <w:tcPr>
                <w:tcW w:w="1436" w:type="dxa"/>
              </w:tcPr>
              <w:p w:rsidRPr="00D33DB6" w:rsidR="00F53FEA" w:rsidP="00561383" w:rsidRDefault="00F53FEA" w14:paraId="0FDDF666" w14:textId="02ECC311">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645286101"/>
            <w14:checkbox>
              <w14:checked w14:val="0"/>
              <w14:checkedState w14:val="2612" w14:font="MS Gothic"/>
              <w14:uncheckedState w14:val="2610" w14:font="MS Gothic"/>
            </w14:checkbox>
          </w:sdtPr>
          <w:sdtEndPr/>
          <w:sdtContent>
            <w:tc>
              <w:tcPr>
                <w:tcW w:w="1121" w:type="dxa"/>
              </w:tcPr>
              <w:p w:rsidRPr="00D33DB6" w:rsidR="00F53FEA" w:rsidP="00561383" w:rsidRDefault="00F53FEA" w14:paraId="51425D3A" w14:textId="2D0B64BB">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334774965"/>
            <w14:checkbox>
              <w14:checked w14:val="0"/>
              <w14:checkedState w14:val="2612" w14:font="MS Gothic"/>
              <w14:uncheckedState w14:val="2610" w14:font="MS Gothic"/>
            </w14:checkbox>
          </w:sdtPr>
          <w:sdtEndPr/>
          <w:sdtContent>
            <w:tc>
              <w:tcPr>
                <w:tcW w:w="1170" w:type="dxa"/>
              </w:tcPr>
              <w:p w:rsidRPr="00D33DB6" w:rsidR="00F53FEA" w:rsidP="00561383" w:rsidRDefault="00F53FEA" w14:paraId="79FF606B" w14:textId="2BF4CF40">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r w:rsidRPr="00D33DB6" w:rsidR="00F53FEA" w:rsidTr="00561383" w14:paraId="427B93B9" w14:textId="77777777">
        <w:tc>
          <w:tcPr>
            <w:tcW w:w="3824" w:type="dxa"/>
          </w:tcPr>
          <w:p w:rsidRPr="00D33DB6" w:rsidR="00F53FEA" w:rsidP="002D3722" w:rsidRDefault="00F53FEA" w14:paraId="1A305159" w14:textId="77777777">
            <w:pPr>
              <w:textAlignment w:val="center"/>
              <w:rPr>
                <w:rFonts w:ascii="Franklin Gothic Book" w:hAnsi="Franklin Gothic Book" w:eastAsia="Times New Roman" w:cs="Calibri"/>
              </w:rPr>
            </w:pPr>
          </w:p>
        </w:tc>
        <w:tc>
          <w:tcPr>
            <w:tcW w:w="953" w:type="dxa"/>
          </w:tcPr>
          <w:p w:rsidRPr="00D33DB6" w:rsidR="00F53FEA" w:rsidP="002D3722" w:rsidRDefault="00F53FEA" w14:paraId="4AAD8472" w14:textId="77777777">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1745448703"/>
            <w14:checkbox>
              <w14:checked w14:val="0"/>
              <w14:checkedState w14:val="2612" w14:font="MS Gothic"/>
              <w14:uncheckedState w14:val="2610" w14:font="MS Gothic"/>
            </w14:checkbox>
          </w:sdtPr>
          <w:sdtEndPr/>
          <w:sdtContent>
            <w:tc>
              <w:tcPr>
                <w:tcW w:w="1436" w:type="dxa"/>
              </w:tcPr>
              <w:p w:rsidRPr="00D33DB6" w:rsidR="00F53FEA" w:rsidP="00561383" w:rsidRDefault="00F53FEA" w14:paraId="7DBEDD55" w14:textId="4C7CFBA3">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449590904"/>
            <w14:checkbox>
              <w14:checked w14:val="0"/>
              <w14:checkedState w14:val="2612" w14:font="MS Gothic"/>
              <w14:uncheckedState w14:val="2610" w14:font="MS Gothic"/>
            </w14:checkbox>
          </w:sdtPr>
          <w:sdtEndPr/>
          <w:sdtContent>
            <w:tc>
              <w:tcPr>
                <w:tcW w:w="1121" w:type="dxa"/>
              </w:tcPr>
              <w:p w:rsidRPr="00D33DB6" w:rsidR="00F53FEA" w:rsidP="00561383" w:rsidRDefault="00F53FEA" w14:paraId="1E3DF081" w14:textId="1BD2EDAA">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301120489"/>
            <w14:checkbox>
              <w14:checked w14:val="0"/>
              <w14:checkedState w14:val="2612" w14:font="MS Gothic"/>
              <w14:uncheckedState w14:val="2610" w14:font="MS Gothic"/>
            </w14:checkbox>
          </w:sdtPr>
          <w:sdtEndPr/>
          <w:sdtContent>
            <w:tc>
              <w:tcPr>
                <w:tcW w:w="1170" w:type="dxa"/>
              </w:tcPr>
              <w:p w:rsidRPr="00D33DB6" w:rsidR="00F53FEA" w:rsidP="00561383" w:rsidRDefault="00F53FEA" w14:paraId="49404A9F" w14:textId="19EAE06A">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r w:rsidRPr="00D33DB6" w:rsidR="00561383" w:rsidTr="00561383" w14:paraId="531E2A5C" w14:textId="77777777">
        <w:tc>
          <w:tcPr>
            <w:tcW w:w="3824" w:type="dxa"/>
          </w:tcPr>
          <w:p w:rsidRPr="00D33DB6" w:rsidR="00BA1066" w:rsidP="002D3722" w:rsidRDefault="00BA1066" w14:paraId="6ED68056" w14:textId="77777777">
            <w:pPr>
              <w:textAlignment w:val="center"/>
              <w:rPr>
                <w:rFonts w:ascii="Franklin Gothic Book" w:hAnsi="Franklin Gothic Book" w:eastAsia="Times New Roman" w:cs="Calibri"/>
              </w:rPr>
            </w:pPr>
          </w:p>
        </w:tc>
        <w:tc>
          <w:tcPr>
            <w:tcW w:w="953" w:type="dxa"/>
          </w:tcPr>
          <w:p w:rsidRPr="00D33DB6" w:rsidR="00BA1066" w:rsidP="002D3722" w:rsidRDefault="00BA1066" w14:paraId="3606585B" w14:textId="77777777">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1970480422"/>
            <w14:checkbox>
              <w14:checked w14:val="0"/>
              <w14:checkedState w14:val="2612" w14:font="MS Gothic"/>
              <w14:uncheckedState w14:val="2610" w14:font="MS Gothic"/>
            </w14:checkbox>
          </w:sdtPr>
          <w:sdtEndPr/>
          <w:sdtContent>
            <w:tc>
              <w:tcPr>
                <w:tcW w:w="1436" w:type="dxa"/>
              </w:tcPr>
              <w:p w:rsidRPr="00D33DB6" w:rsidR="00BA1066" w:rsidP="00561383" w:rsidRDefault="00561383" w14:paraId="2C78714D" w14:textId="404D4D94">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751656092"/>
            <w14:checkbox>
              <w14:checked w14:val="0"/>
              <w14:checkedState w14:val="2612" w14:font="MS Gothic"/>
              <w14:uncheckedState w14:val="2610" w14:font="MS Gothic"/>
            </w14:checkbox>
          </w:sdtPr>
          <w:sdtEndPr/>
          <w:sdtContent>
            <w:tc>
              <w:tcPr>
                <w:tcW w:w="1121" w:type="dxa"/>
              </w:tcPr>
              <w:p w:rsidRPr="00D33DB6" w:rsidR="00BA1066" w:rsidP="00561383" w:rsidRDefault="00561383" w14:paraId="239F7370" w14:textId="2170F06C">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803429770"/>
            <w14:checkbox>
              <w14:checked w14:val="0"/>
              <w14:checkedState w14:val="2612" w14:font="MS Gothic"/>
              <w14:uncheckedState w14:val="2610" w14:font="MS Gothic"/>
            </w14:checkbox>
          </w:sdtPr>
          <w:sdtEndPr/>
          <w:sdtContent>
            <w:tc>
              <w:tcPr>
                <w:tcW w:w="1170" w:type="dxa"/>
              </w:tcPr>
              <w:p w:rsidRPr="00D33DB6" w:rsidR="00BA1066" w:rsidP="00561383" w:rsidRDefault="00561383" w14:paraId="371C48B5" w14:textId="6DBD4673">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r w:rsidRPr="00D33DB6" w:rsidR="00561383" w:rsidTr="00561383" w14:paraId="1983A22A" w14:textId="77777777">
        <w:tc>
          <w:tcPr>
            <w:tcW w:w="3824" w:type="dxa"/>
          </w:tcPr>
          <w:p w:rsidRPr="00D33DB6" w:rsidR="00BA1066" w:rsidP="002D3722" w:rsidRDefault="00BA1066" w14:paraId="474BE6C2" w14:textId="77777777">
            <w:pPr>
              <w:textAlignment w:val="center"/>
              <w:rPr>
                <w:rFonts w:ascii="Franklin Gothic Book" w:hAnsi="Franklin Gothic Book" w:eastAsia="Times New Roman" w:cs="Calibri"/>
              </w:rPr>
            </w:pPr>
          </w:p>
        </w:tc>
        <w:tc>
          <w:tcPr>
            <w:tcW w:w="953" w:type="dxa"/>
          </w:tcPr>
          <w:p w:rsidRPr="00D33DB6" w:rsidR="00BA1066" w:rsidP="002D3722" w:rsidRDefault="00BA1066" w14:paraId="45E08A6D" w14:textId="77777777">
            <w:pPr>
              <w:textAlignment w:val="center"/>
              <w:rPr>
                <w:rFonts w:ascii="Franklin Gothic Book" w:hAnsi="Franklin Gothic Book" w:eastAsia="Times New Roman" w:cs="Calibri"/>
              </w:rPr>
            </w:pPr>
          </w:p>
        </w:tc>
        <w:sdt>
          <w:sdtPr>
            <w:rPr>
              <w:rFonts w:ascii="Franklin Gothic Book" w:hAnsi="Franklin Gothic Book" w:eastAsia="Times New Roman" w:cs="Calibri"/>
            </w:rPr>
            <w:id w:val="2021739983"/>
            <w14:checkbox>
              <w14:checked w14:val="0"/>
              <w14:checkedState w14:val="2612" w14:font="MS Gothic"/>
              <w14:uncheckedState w14:val="2610" w14:font="MS Gothic"/>
            </w14:checkbox>
          </w:sdtPr>
          <w:sdtEndPr/>
          <w:sdtContent>
            <w:tc>
              <w:tcPr>
                <w:tcW w:w="1436" w:type="dxa"/>
              </w:tcPr>
              <w:p w:rsidRPr="00D33DB6" w:rsidR="00BA1066" w:rsidP="00561383" w:rsidRDefault="00561383" w14:paraId="522B4B4B" w14:textId="2D71E2F3">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628126467"/>
            <w14:checkbox>
              <w14:checked w14:val="0"/>
              <w14:checkedState w14:val="2612" w14:font="MS Gothic"/>
              <w14:uncheckedState w14:val="2610" w14:font="MS Gothic"/>
            </w14:checkbox>
          </w:sdtPr>
          <w:sdtEndPr/>
          <w:sdtContent>
            <w:tc>
              <w:tcPr>
                <w:tcW w:w="1121" w:type="dxa"/>
              </w:tcPr>
              <w:p w:rsidRPr="00D33DB6" w:rsidR="00BA1066" w:rsidP="00561383" w:rsidRDefault="00561383" w14:paraId="61F451F6" w14:textId="6F7E8CAF">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sdt>
          <w:sdtPr>
            <w:rPr>
              <w:rFonts w:ascii="Franklin Gothic Book" w:hAnsi="Franklin Gothic Book" w:eastAsia="Times New Roman" w:cs="Calibri"/>
            </w:rPr>
            <w:id w:val="1740823533"/>
            <w14:checkbox>
              <w14:checked w14:val="0"/>
              <w14:checkedState w14:val="2612" w14:font="MS Gothic"/>
              <w14:uncheckedState w14:val="2610" w14:font="MS Gothic"/>
            </w14:checkbox>
          </w:sdtPr>
          <w:sdtEndPr/>
          <w:sdtContent>
            <w:tc>
              <w:tcPr>
                <w:tcW w:w="1170" w:type="dxa"/>
              </w:tcPr>
              <w:p w:rsidRPr="00D33DB6" w:rsidR="00BA1066" w:rsidP="00561383" w:rsidRDefault="00561383" w14:paraId="74F942C6" w14:textId="36B3A54B">
                <w:pPr>
                  <w:jc w:val="center"/>
                  <w:textAlignment w:val="center"/>
                  <w:rPr>
                    <w:rFonts w:ascii="Franklin Gothic Book" w:hAnsi="Franklin Gothic Book" w:eastAsia="Times New Roman" w:cs="Calibri"/>
                  </w:rPr>
                </w:pPr>
                <w:r w:rsidRPr="00D33DB6">
                  <w:rPr>
                    <w:rFonts w:ascii="Segoe UI Symbol" w:hAnsi="Segoe UI Symbol" w:eastAsia="MS Gothic" w:cs="Segoe UI Symbol"/>
                  </w:rPr>
                  <w:t>☐</w:t>
                </w:r>
              </w:p>
            </w:tc>
          </w:sdtContent>
        </w:sdt>
      </w:tr>
    </w:tbl>
    <w:p w:rsidRPr="00D33DB6" w:rsidR="002D3722" w:rsidP="00967136" w:rsidRDefault="002D3722" w14:paraId="78345248" w14:textId="77777777">
      <w:pPr>
        <w:textAlignment w:val="center"/>
        <w:rPr>
          <w:rFonts w:ascii="Franklin Gothic Book" w:hAnsi="Franklin Gothic Book" w:eastAsia="Times New Roman" w:cs="Calibri"/>
        </w:rPr>
      </w:pPr>
    </w:p>
    <w:p w:rsidRPr="00D33DB6" w:rsidR="00967136" w:rsidP="00967136" w:rsidRDefault="02E68815" w14:paraId="43EC7A65" w14:textId="5E315504">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Project Schedule</w:t>
      </w:r>
      <w:r w:rsidRPr="00D33DB6">
        <w:rPr>
          <w:rFonts w:ascii="Franklin Gothic Book" w:hAnsi="Franklin Gothic Book" w:eastAsia="Times New Roman" w:cs="Calibri"/>
        </w:rPr>
        <w:t xml:space="preserve">: Start and Stop dates for the project, along with milestone dates and lead times, if known. </w:t>
      </w:r>
    </w:p>
    <w:tbl>
      <w:tblPr>
        <w:tblStyle w:val="TableGrid"/>
        <w:tblW w:w="0" w:type="auto"/>
        <w:tblInd w:w="360" w:type="dxa"/>
        <w:tblLook w:val="04A0" w:firstRow="1" w:lastRow="0" w:firstColumn="1" w:lastColumn="0" w:noHBand="0" w:noVBand="1"/>
      </w:tblPr>
      <w:tblGrid>
        <w:gridCol w:w="3415"/>
        <w:gridCol w:w="5935"/>
      </w:tblGrid>
      <w:tr w:rsidRPr="00D33DB6" w:rsidR="00540B34" w:rsidTr="00C42C01" w14:paraId="4AFD8C29" w14:textId="77777777">
        <w:tc>
          <w:tcPr>
            <w:tcW w:w="3415" w:type="dxa"/>
          </w:tcPr>
          <w:p w:rsidRPr="00D33DB6" w:rsidR="00540B34" w:rsidP="00715EE5" w:rsidRDefault="00540B34" w14:paraId="44F038D6" w14:textId="21B8EFB6">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w:t>
            </w:r>
            <w:r w:rsidRPr="00D33DB6" w:rsidR="00C42C01">
              <w:rPr>
                <w:rFonts w:ascii="Franklin Gothic Book" w:hAnsi="Franklin Gothic Book" w:eastAsia="Times New Roman" w:cs="Calibri"/>
                <w:sz w:val="22"/>
                <w:szCs w:val="22"/>
              </w:rPr>
              <w:t>ations</w:t>
            </w:r>
            <w:r w:rsidRPr="00D33DB6">
              <w:rPr>
                <w:rFonts w:ascii="Franklin Gothic Book" w:hAnsi="Franklin Gothic Book" w:eastAsia="Times New Roman" w:cs="Calibri"/>
                <w:sz w:val="22"/>
                <w:szCs w:val="22"/>
              </w:rPr>
              <w:t>:</w:t>
            </w:r>
          </w:p>
          <w:p w:rsidRPr="00D33DB6" w:rsidR="00540B34" w:rsidP="00540B34" w:rsidRDefault="00540B34" w14:paraId="67251E7B" w14:textId="397C6461">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Equipment order date</w:t>
            </w:r>
          </w:p>
          <w:p w:rsidRPr="00D33DB6" w:rsidR="00540B34" w:rsidP="00540B34" w:rsidRDefault="00540B34" w14:paraId="7423A611" w14:textId="4C33B176">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Equipment lead time</w:t>
            </w:r>
          </w:p>
          <w:p w:rsidRPr="00D33DB6" w:rsidR="00540B34" w:rsidP="00540B34" w:rsidRDefault="00540B34" w14:paraId="762BCD3D" w14:textId="2E0E2898">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Installation </w:t>
            </w:r>
            <w:r w:rsidRPr="00D33DB6" w:rsidR="007F3BAC">
              <w:rPr>
                <w:rFonts w:ascii="Franklin Gothic Book" w:hAnsi="Franklin Gothic Book" w:eastAsia="Times New Roman" w:cs="Calibri"/>
                <w:sz w:val="22"/>
                <w:szCs w:val="22"/>
              </w:rPr>
              <w:t>schedule</w:t>
            </w:r>
          </w:p>
          <w:p w:rsidRPr="00D33DB6" w:rsidR="00540B34" w:rsidP="00540B34" w:rsidRDefault="00540B34" w14:paraId="61AEE2DF" w14:textId="70380C95">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Training schedule</w:t>
            </w:r>
          </w:p>
        </w:tc>
        <w:tc>
          <w:tcPr>
            <w:tcW w:w="5935" w:type="dxa"/>
          </w:tcPr>
          <w:p w:rsidRPr="00D33DB6" w:rsidR="00540B34" w:rsidP="00715EE5" w:rsidRDefault="00540B34" w14:paraId="0D427E8C" w14:textId="77777777">
            <w:pPr>
              <w:textAlignment w:val="center"/>
              <w:rPr>
                <w:rFonts w:ascii="Franklin Gothic Book" w:hAnsi="Franklin Gothic Book" w:eastAsia="Times New Roman" w:cs="Calibri"/>
              </w:rPr>
            </w:pPr>
          </w:p>
        </w:tc>
      </w:tr>
    </w:tbl>
    <w:p w:rsidRPr="00D33DB6" w:rsidR="002D3722" w:rsidP="00967136" w:rsidRDefault="002D3722" w14:paraId="452FEF1D" w14:textId="77777777">
      <w:pPr>
        <w:textAlignment w:val="center"/>
        <w:rPr>
          <w:rFonts w:ascii="Franklin Gothic Book" w:hAnsi="Franklin Gothic Book" w:eastAsia="Times New Roman" w:cs="Calibri"/>
        </w:rPr>
      </w:pPr>
    </w:p>
    <w:p w:rsidRPr="00D33DB6" w:rsidR="00967136" w:rsidP="00967136" w:rsidRDefault="02E68815" w14:paraId="62203EB8" w14:textId="0900DC01">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Health, Safety and Environmental Considerations</w:t>
      </w:r>
      <w:r w:rsidRPr="00D33DB6">
        <w:rPr>
          <w:rFonts w:ascii="Franklin Gothic Book" w:hAnsi="Franklin Gothic Book" w:eastAsia="Times New Roman" w:cs="Calibri"/>
        </w:rPr>
        <w:t xml:space="preserve">:  Provide details on whether the project presents any new risks, and the businesses plan for mitigation. </w:t>
      </w:r>
    </w:p>
    <w:p w:rsidRPr="00D33DB6" w:rsidR="00540B34" w:rsidP="00540B34" w:rsidRDefault="00540B34" w14:paraId="12298873" w14:textId="77777777">
      <w:pPr>
        <w:ind w:left="720"/>
        <w:textAlignment w:val="center"/>
        <w:rPr>
          <w:rFonts w:ascii="Franklin Gothic Book" w:hAnsi="Franklin Gothic Book" w:eastAsia="Times New Roman" w:cs="Calibri"/>
        </w:rPr>
      </w:pPr>
    </w:p>
    <w:tbl>
      <w:tblPr>
        <w:tblStyle w:val="TableGrid"/>
        <w:tblW w:w="0" w:type="auto"/>
        <w:tblInd w:w="360" w:type="dxa"/>
        <w:tblLook w:val="04A0" w:firstRow="1" w:lastRow="0" w:firstColumn="1" w:lastColumn="0" w:noHBand="0" w:noVBand="1"/>
      </w:tblPr>
      <w:tblGrid>
        <w:gridCol w:w="3415"/>
        <w:gridCol w:w="5935"/>
      </w:tblGrid>
      <w:tr w:rsidRPr="00D33DB6" w:rsidR="00540B34" w:rsidTr="00271AC7" w14:paraId="32A678F1" w14:textId="77777777">
        <w:trPr>
          <w:trHeight w:val="710"/>
        </w:trPr>
        <w:tc>
          <w:tcPr>
            <w:tcW w:w="3415" w:type="dxa"/>
          </w:tcPr>
          <w:p w:rsidRPr="00D33DB6" w:rsidR="00540B34" w:rsidP="00715EE5" w:rsidRDefault="00A13946" w14:paraId="3FFB4761" w14:textId="0AFA0F1E">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Considerations</w:t>
            </w:r>
            <w:r w:rsidRPr="00D33DB6" w:rsidR="00540B34">
              <w:rPr>
                <w:rFonts w:ascii="Franklin Gothic Book" w:hAnsi="Franklin Gothic Book" w:eastAsia="Times New Roman" w:cs="Calibri"/>
                <w:sz w:val="22"/>
                <w:szCs w:val="22"/>
              </w:rPr>
              <w:t>:</w:t>
            </w:r>
          </w:p>
          <w:p w:rsidRPr="00D33DB6" w:rsidR="00540B34" w:rsidP="00715EE5" w:rsidRDefault="00540B34" w14:paraId="25EE3426" w14:textId="2FA51517">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Lock </w:t>
            </w:r>
            <w:r w:rsidRPr="00D33DB6" w:rsidR="00E710FE">
              <w:rPr>
                <w:rFonts w:ascii="Franklin Gothic Book" w:hAnsi="Franklin Gothic Book" w:eastAsia="Times New Roman" w:cs="Calibri"/>
                <w:sz w:val="22"/>
                <w:szCs w:val="22"/>
              </w:rPr>
              <w:t>Out/T</w:t>
            </w:r>
            <w:r w:rsidRPr="00D33DB6">
              <w:rPr>
                <w:rFonts w:ascii="Franklin Gothic Book" w:hAnsi="Franklin Gothic Book" w:eastAsia="Times New Roman" w:cs="Calibri"/>
                <w:sz w:val="22"/>
                <w:szCs w:val="22"/>
              </w:rPr>
              <w:t>ag Out points</w:t>
            </w:r>
          </w:p>
          <w:p w:rsidRPr="00D33DB6" w:rsidR="007F3BAC" w:rsidP="00715EE5" w:rsidRDefault="007F3BAC" w14:paraId="61381D83" w14:textId="18854DF4">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New safety risks</w:t>
            </w:r>
          </w:p>
          <w:p w:rsidRPr="00D33DB6" w:rsidR="00540B34" w:rsidP="00715EE5" w:rsidRDefault="00540B34" w14:paraId="3E535C76" w14:textId="7186F37E">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New </w:t>
            </w:r>
            <w:r w:rsidRPr="00D33DB6" w:rsidR="007F3BAC">
              <w:rPr>
                <w:rFonts w:ascii="Franklin Gothic Book" w:hAnsi="Franklin Gothic Book" w:eastAsia="Times New Roman" w:cs="Calibri"/>
                <w:sz w:val="22"/>
                <w:szCs w:val="22"/>
              </w:rPr>
              <w:t>c</w:t>
            </w:r>
            <w:r w:rsidRPr="00D33DB6">
              <w:rPr>
                <w:rFonts w:ascii="Franklin Gothic Book" w:hAnsi="Franklin Gothic Book" w:eastAsia="Times New Roman" w:cs="Calibri"/>
                <w:sz w:val="22"/>
                <w:szCs w:val="22"/>
              </w:rPr>
              <w:t>hemicals</w:t>
            </w:r>
          </w:p>
          <w:p w:rsidRPr="00D33DB6" w:rsidR="00540B34" w:rsidP="00540B34" w:rsidRDefault="007F3BAC" w14:paraId="1D75226B" w14:textId="24732CB5">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W</w:t>
            </w:r>
            <w:r w:rsidRPr="00D33DB6" w:rsidR="00540B34">
              <w:rPr>
                <w:rFonts w:ascii="Franklin Gothic Book" w:hAnsi="Franklin Gothic Book" w:eastAsia="Times New Roman" w:cs="Calibri"/>
                <w:sz w:val="22"/>
                <w:szCs w:val="22"/>
              </w:rPr>
              <w:t>astewater production</w:t>
            </w:r>
            <w:r w:rsidRPr="00D33DB6">
              <w:rPr>
                <w:rFonts w:ascii="Franklin Gothic Book" w:hAnsi="Franklin Gothic Book" w:eastAsia="Times New Roman" w:cs="Calibri"/>
                <w:sz w:val="22"/>
                <w:szCs w:val="22"/>
              </w:rPr>
              <w:t xml:space="preserve"> increases</w:t>
            </w:r>
          </w:p>
        </w:tc>
        <w:tc>
          <w:tcPr>
            <w:tcW w:w="5935" w:type="dxa"/>
          </w:tcPr>
          <w:p w:rsidRPr="00D33DB6" w:rsidR="00540B34" w:rsidP="00715EE5" w:rsidRDefault="00540B34" w14:paraId="31B61DEA" w14:textId="77777777">
            <w:pPr>
              <w:textAlignment w:val="center"/>
              <w:rPr>
                <w:rFonts w:ascii="Franklin Gothic Book" w:hAnsi="Franklin Gothic Book" w:eastAsia="Times New Roman" w:cs="Calibri"/>
              </w:rPr>
            </w:pPr>
          </w:p>
        </w:tc>
      </w:tr>
    </w:tbl>
    <w:p w:rsidRPr="00D33DB6" w:rsidR="002D3722" w:rsidP="00967136" w:rsidRDefault="002D3722" w14:paraId="5B25AB06" w14:textId="77777777">
      <w:pPr>
        <w:textAlignment w:val="center"/>
        <w:rPr>
          <w:rFonts w:ascii="Franklin Gothic Book" w:hAnsi="Franklin Gothic Book" w:eastAsia="Times New Roman" w:cs="Calibri"/>
        </w:rPr>
      </w:pPr>
    </w:p>
    <w:p w:rsidRPr="00D33DB6" w:rsidR="001C171A" w:rsidP="0030144A" w:rsidRDefault="02E68815" w14:paraId="422A4BF4" w14:textId="2C0B366F">
      <w:pPr>
        <w:pStyle w:val="ListParagraph"/>
        <w:numPr>
          <w:ilvl w:val="0"/>
          <w:numId w:val="2"/>
        </w:numPr>
        <w:textAlignment w:val="center"/>
        <w:rPr>
          <w:rFonts w:ascii="Franklin Gothic Book" w:hAnsi="Franklin Gothic Book" w:eastAsia="Times New Roman" w:cs="Calibri"/>
          <w:b/>
          <w:bCs/>
        </w:rPr>
      </w:pPr>
      <w:r w:rsidRPr="00D33DB6">
        <w:rPr>
          <w:rFonts w:ascii="Franklin Gothic Book" w:hAnsi="Franklin Gothic Book" w:eastAsia="Times New Roman" w:cs="Calibri"/>
          <w:b/>
          <w:bCs/>
        </w:rPr>
        <w:t>Regulatory and Food Safety Considerations: Provide details/known plans of action for regulatory and food safety as a result of the project.</w:t>
      </w:r>
    </w:p>
    <w:tbl>
      <w:tblPr>
        <w:tblStyle w:val="TableGrid"/>
        <w:tblW w:w="0" w:type="auto"/>
        <w:tblInd w:w="360" w:type="dxa"/>
        <w:tblLook w:val="04A0" w:firstRow="1" w:lastRow="0" w:firstColumn="1" w:lastColumn="0" w:noHBand="0" w:noVBand="1"/>
      </w:tblPr>
      <w:tblGrid>
        <w:gridCol w:w="3415"/>
        <w:gridCol w:w="5935"/>
      </w:tblGrid>
      <w:tr w:rsidRPr="00D33DB6" w:rsidR="0030144A" w:rsidTr="00271AC7" w14:paraId="3B9169BC" w14:textId="77777777">
        <w:tc>
          <w:tcPr>
            <w:tcW w:w="3415" w:type="dxa"/>
          </w:tcPr>
          <w:p w:rsidRPr="00D33DB6" w:rsidR="0030144A" w:rsidP="00715EE5" w:rsidRDefault="00A13946" w14:paraId="063FD1B0" w14:textId="69C4CA54">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Considerations</w:t>
            </w:r>
            <w:r w:rsidRPr="00D33DB6" w:rsidR="0030144A">
              <w:rPr>
                <w:rFonts w:ascii="Franklin Gothic Book" w:hAnsi="Franklin Gothic Book" w:eastAsia="Times New Roman" w:cs="Calibri"/>
                <w:sz w:val="22"/>
                <w:szCs w:val="22"/>
              </w:rPr>
              <w:t>:</w:t>
            </w:r>
          </w:p>
          <w:p w:rsidRPr="00D33DB6" w:rsidR="0030144A" w:rsidP="00715EE5" w:rsidRDefault="0030144A" w14:paraId="595BF4B9" w14:textId="2E29BAB3">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Are you changing a recipe or product label?</w:t>
            </w:r>
          </w:p>
          <w:p w:rsidRPr="00D33DB6" w:rsidR="0030144A" w:rsidP="00715EE5" w:rsidRDefault="0030144A" w14:paraId="37C8485B" w14:textId="717F0E0A">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Is all equipment designed for human food production?</w:t>
            </w:r>
          </w:p>
          <w:p w:rsidRPr="00D33DB6" w:rsidR="0030144A" w:rsidP="00715EE5" w:rsidRDefault="0030144A" w14:paraId="198C9B29" w14:textId="76A9F73E">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Will electrical installation be wash down rated?</w:t>
            </w:r>
          </w:p>
          <w:p w:rsidRPr="00D33DB6" w:rsidR="0030144A" w:rsidP="00715EE5" w:rsidRDefault="0030144A" w14:paraId="6D76ECB1" w14:textId="77777777">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Do you have a cleaning plan?</w:t>
            </w:r>
          </w:p>
          <w:p w:rsidRPr="00D33DB6" w:rsidR="007F3BAC" w:rsidP="00715EE5" w:rsidRDefault="007F3BAC" w14:paraId="42292E0A" w14:textId="082AB148">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Impact to any food safety certifications</w:t>
            </w:r>
          </w:p>
        </w:tc>
        <w:tc>
          <w:tcPr>
            <w:tcW w:w="5935" w:type="dxa"/>
          </w:tcPr>
          <w:p w:rsidRPr="00D33DB6" w:rsidR="0030144A" w:rsidP="00715EE5" w:rsidRDefault="0030144A" w14:paraId="40D80DAD" w14:textId="77777777">
            <w:pPr>
              <w:textAlignment w:val="center"/>
              <w:rPr>
                <w:rFonts w:ascii="Franklin Gothic Book" w:hAnsi="Franklin Gothic Book" w:eastAsia="Times New Roman" w:cs="Calibri"/>
              </w:rPr>
            </w:pPr>
          </w:p>
        </w:tc>
      </w:tr>
    </w:tbl>
    <w:p w:rsidRPr="00D33DB6" w:rsidR="00540B34" w:rsidP="00540B34" w:rsidRDefault="00540B34" w14:paraId="5680ABAB" w14:textId="77777777">
      <w:pPr>
        <w:ind w:left="720"/>
        <w:textAlignment w:val="center"/>
        <w:rPr>
          <w:rFonts w:ascii="Franklin Gothic Book" w:hAnsi="Franklin Gothic Book" w:eastAsia="Times New Roman" w:cs="Calibri"/>
          <w:b/>
          <w:bCs/>
        </w:rPr>
      </w:pPr>
    </w:p>
    <w:p w:rsidRPr="00D33DB6" w:rsidR="00967136" w:rsidP="00967136" w:rsidRDefault="02E68815" w14:paraId="0A13045F" w14:textId="6B26D0DF">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Project Risks &amp; Unknowns</w:t>
      </w:r>
      <w:r w:rsidRPr="00D33DB6">
        <w:rPr>
          <w:rFonts w:ascii="Franklin Gothic Book" w:hAnsi="Franklin Gothic Book" w:eastAsia="Times New Roman" w:cs="Calibri"/>
        </w:rPr>
        <w:t xml:space="preserve">: List any known business risks to the project or unknowns. </w:t>
      </w:r>
    </w:p>
    <w:p w:rsidRPr="00D33DB6" w:rsidR="00967136" w:rsidP="00967136" w:rsidRDefault="00967136" w14:paraId="0E62E6F3" w14:textId="275397C7">
      <w:pPr>
        <w:pStyle w:val="ListParagraph"/>
        <w:rPr>
          <w:rFonts w:ascii="Franklin Gothic Book" w:hAnsi="Franklin Gothic Book" w:eastAsia="Times New Roman" w:cs="Calibri"/>
        </w:rPr>
      </w:pPr>
    </w:p>
    <w:tbl>
      <w:tblPr>
        <w:tblStyle w:val="TableGrid"/>
        <w:tblW w:w="0" w:type="auto"/>
        <w:tblInd w:w="360" w:type="dxa"/>
        <w:tblLook w:val="04A0" w:firstRow="1" w:lastRow="0" w:firstColumn="1" w:lastColumn="0" w:noHBand="0" w:noVBand="1"/>
      </w:tblPr>
      <w:tblGrid>
        <w:gridCol w:w="3415"/>
        <w:gridCol w:w="5935"/>
      </w:tblGrid>
      <w:tr w:rsidRPr="00D33DB6" w:rsidR="00892682" w:rsidTr="00271AC7" w14:paraId="6B7CDE36" w14:textId="77777777">
        <w:tc>
          <w:tcPr>
            <w:tcW w:w="3415" w:type="dxa"/>
          </w:tcPr>
          <w:p w:rsidRPr="00D33DB6" w:rsidR="00892682" w:rsidP="00715EE5" w:rsidRDefault="00A13946" w14:paraId="4FF157DF" w14:textId="4A25DEF9">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Considerations</w:t>
            </w:r>
            <w:r w:rsidRPr="00D33DB6" w:rsidR="0030144A">
              <w:rPr>
                <w:rFonts w:ascii="Franklin Gothic Book" w:hAnsi="Franklin Gothic Book" w:eastAsia="Times New Roman" w:cs="Calibri"/>
                <w:sz w:val="22"/>
                <w:szCs w:val="22"/>
              </w:rPr>
              <w:t>:</w:t>
            </w:r>
          </w:p>
          <w:p w:rsidRPr="00D33DB6" w:rsidR="00892682" w:rsidP="00715EE5" w:rsidRDefault="0030144A" w14:paraId="78C4ECBC" w14:textId="5B866908">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lastRenderedPageBreak/>
              <w:t>Estimates in the budget that are not quoted by vendors</w:t>
            </w:r>
          </w:p>
          <w:p w:rsidRPr="00D33DB6" w:rsidR="00892682" w:rsidP="00715EE5" w:rsidRDefault="0030144A" w14:paraId="35BAE9A0" w14:textId="031B00A8">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Fluid lead times for equipment</w:t>
            </w:r>
          </w:p>
          <w:p w:rsidRPr="00D33DB6" w:rsidR="00892682" w:rsidP="00715EE5" w:rsidRDefault="0030144A" w14:paraId="5EA16661" w14:textId="535DE171">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New technology for employees to learn</w:t>
            </w:r>
          </w:p>
          <w:p w:rsidRPr="00D33DB6" w:rsidR="00892682" w:rsidP="00715EE5" w:rsidRDefault="0030144A" w14:paraId="70E18D79" w14:textId="5937B2BC">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New contractors at the facility</w:t>
            </w:r>
          </w:p>
        </w:tc>
        <w:tc>
          <w:tcPr>
            <w:tcW w:w="5935" w:type="dxa"/>
          </w:tcPr>
          <w:p w:rsidRPr="00D33DB6" w:rsidR="00892682" w:rsidP="00715EE5" w:rsidRDefault="00892682" w14:paraId="17FD4CED" w14:textId="77777777">
            <w:pPr>
              <w:textAlignment w:val="center"/>
              <w:rPr>
                <w:rFonts w:ascii="Franklin Gothic Book" w:hAnsi="Franklin Gothic Book" w:eastAsia="Times New Roman" w:cs="Calibri"/>
              </w:rPr>
            </w:pPr>
          </w:p>
        </w:tc>
      </w:tr>
    </w:tbl>
    <w:p w:rsidRPr="00D33DB6" w:rsidR="00967136" w:rsidP="00967136" w:rsidRDefault="00967136" w14:paraId="4094252C" w14:textId="77777777">
      <w:pPr>
        <w:ind w:left="720"/>
        <w:textAlignment w:val="center"/>
        <w:rPr>
          <w:rFonts w:ascii="Franklin Gothic Book" w:hAnsi="Franklin Gothic Book" w:eastAsia="Times New Roman" w:cs="Calibri"/>
        </w:rPr>
      </w:pPr>
    </w:p>
    <w:p w:rsidRPr="00D33DB6" w:rsidR="00967136" w:rsidP="00967136" w:rsidRDefault="02E68815" w14:paraId="169B56BA" w14:textId="549194A5">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Training and Start-Up Plan: Provide details/known plans of action for training and operational start-up.</w:t>
      </w:r>
    </w:p>
    <w:p w:rsidRPr="00D33DB6" w:rsidR="00967136" w:rsidP="00967136" w:rsidRDefault="00967136" w14:paraId="31EEA3D4" w14:textId="05962797">
      <w:pPr>
        <w:ind w:left="720"/>
        <w:textAlignment w:val="center"/>
        <w:rPr>
          <w:rFonts w:ascii="Franklin Gothic Book" w:hAnsi="Franklin Gothic Book" w:eastAsia="Times New Roman" w:cs="Calibri"/>
        </w:rPr>
      </w:pPr>
    </w:p>
    <w:tbl>
      <w:tblPr>
        <w:tblStyle w:val="TableGrid"/>
        <w:tblW w:w="0" w:type="auto"/>
        <w:tblInd w:w="360" w:type="dxa"/>
        <w:tblLook w:val="04A0" w:firstRow="1" w:lastRow="0" w:firstColumn="1" w:lastColumn="0" w:noHBand="0" w:noVBand="1"/>
      </w:tblPr>
      <w:tblGrid>
        <w:gridCol w:w="3415"/>
        <w:gridCol w:w="5935"/>
      </w:tblGrid>
      <w:tr w:rsidRPr="00D33DB6" w:rsidR="00540B34" w:rsidTr="00271AC7" w14:paraId="4FB4112A" w14:textId="77777777">
        <w:tc>
          <w:tcPr>
            <w:tcW w:w="3415" w:type="dxa"/>
          </w:tcPr>
          <w:p w:rsidRPr="00D33DB6" w:rsidR="00A13946" w:rsidP="00A13946" w:rsidRDefault="00A13946" w14:paraId="328C6021" w14:textId="7A2124EA">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Considerations: </w:t>
            </w:r>
          </w:p>
          <w:p w:rsidRPr="00D33DB6" w:rsidR="00540B34" w:rsidP="00715EE5" w:rsidRDefault="00540B34" w14:paraId="7EFA7DAE" w14:textId="792674A2">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Vendor </w:t>
            </w:r>
            <w:r w:rsidRPr="00D33DB6" w:rsidR="00701144">
              <w:rPr>
                <w:rFonts w:ascii="Franklin Gothic Book" w:hAnsi="Franklin Gothic Book" w:eastAsia="Times New Roman" w:cs="Calibri"/>
                <w:sz w:val="22"/>
                <w:szCs w:val="22"/>
              </w:rPr>
              <w:t>a</w:t>
            </w:r>
            <w:r w:rsidRPr="00D33DB6">
              <w:rPr>
                <w:rFonts w:ascii="Franklin Gothic Book" w:hAnsi="Franklin Gothic Book" w:eastAsia="Times New Roman" w:cs="Calibri"/>
                <w:sz w:val="22"/>
                <w:szCs w:val="22"/>
              </w:rPr>
              <w:t xml:space="preserve">cceptance </w:t>
            </w:r>
            <w:r w:rsidRPr="00D33DB6" w:rsidR="00701144">
              <w:rPr>
                <w:rFonts w:ascii="Franklin Gothic Book" w:hAnsi="Franklin Gothic Book" w:eastAsia="Times New Roman" w:cs="Calibri"/>
                <w:sz w:val="22"/>
                <w:szCs w:val="22"/>
              </w:rPr>
              <w:t>testing</w:t>
            </w:r>
          </w:p>
          <w:p w:rsidRPr="00D33DB6" w:rsidR="00540B34" w:rsidP="00715EE5" w:rsidRDefault="00540B34" w14:paraId="6AB47AD6" w14:textId="0F494637">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Start </w:t>
            </w:r>
            <w:r w:rsidRPr="00D33DB6" w:rsidR="00701144">
              <w:rPr>
                <w:rFonts w:ascii="Franklin Gothic Book" w:hAnsi="Franklin Gothic Book" w:eastAsia="Times New Roman" w:cs="Calibri"/>
                <w:sz w:val="22"/>
                <w:szCs w:val="22"/>
              </w:rPr>
              <w:t>up plans</w:t>
            </w:r>
          </w:p>
          <w:p w:rsidRPr="00D33DB6" w:rsidR="00540B34" w:rsidP="00715EE5" w:rsidRDefault="00540B34" w14:paraId="28D9630C" w14:textId="61A47271">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 xml:space="preserve">Employee </w:t>
            </w:r>
            <w:r w:rsidRPr="00D33DB6" w:rsidR="00701144">
              <w:rPr>
                <w:rFonts w:ascii="Franklin Gothic Book" w:hAnsi="Franklin Gothic Book" w:eastAsia="Times New Roman" w:cs="Calibri"/>
                <w:sz w:val="22"/>
                <w:szCs w:val="22"/>
              </w:rPr>
              <w:t>training plans</w:t>
            </w:r>
          </w:p>
          <w:p w:rsidRPr="00D33DB6" w:rsidR="00540B34" w:rsidP="00892682" w:rsidRDefault="00892682" w14:paraId="09637CE6" w14:textId="6B2C9A8D">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Contingency</w:t>
            </w:r>
            <w:r w:rsidRPr="00D33DB6" w:rsidR="00540B34">
              <w:rPr>
                <w:rFonts w:ascii="Franklin Gothic Book" w:hAnsi="Franklin Gothic Book" w:eastAsia="Times New Roman" w:cs="Calibri"/>
                <w:sz w:val="22"/>
                <w:szCs w:val="22"/>
              </w:rPr>
              <w:t xml:space="preserve"> plans (</w:t>
            </w:r>
            <w:r w:rsidRPr="00D33DB6" w:rsidR="00701144">
              <w:rPr>
                <w:rFonts w:ascii="Franklin Gothic Book" w:hAnsi="Franklin Gothic Book" w:eastAsia="Times New Roman" w:cs="Calibri"/>
                <w:sz w:val="22"/>
                <w:szCs w:val="22"/>
              </w:rPr>
              <w:t xml:space="preserve">For example, </w:t>
            </w:r>
            <w:r w:rsidRPr="00D33DB6" w:rsidR="00540B34">
              <w:rPr>
                <w:rFonts w:ascii="Franklin Gothic Book" w:hAnsi="Franklin Gothic Book" w:eastAsia="Times New Roman" w:cs="Calibri"/>
                <w:sz w:val="22"/>
                <w:szCs w:val="22"/>
              </w:rPr>
              <w:t>what if the project doesn’t meet schedule</w:t>
            </w:r>
            <w:r w:rsidRPr="00D33DB6" w:rsidR="00701144">
              <w:rPr>
                <w:rFonts w:ascii="Franklin Gothic Book" w:hAnsi="Franklin Gothic Book" w:eastAsia="Times New Roman" w:cs="Calibri"/>
                <w:sz w:val="22"/>
                <w:szCs w:val="22"/>
              </w:rPr>
              <w:t>?</w:t>
            </w:r>
            <w:r w:rsidRPr="00D33DB6" w:rsidR="00540B34">
              <w:rPr>
                <w:rFonts w:ascii="Franklin Gothic Book" w:hAnsi="Franklin Gothic Book" w:eastAsia="Times New Roman" w:cs="Calibri"/>
                <w:sz w:val="22"/>
                <w:szCs w:val="22"/>
              </w:rPr>
              <w:t>)</w:t>
            </w:r>
          </w:p>
        </w:tc>
        <w:tc>
          <w:tcPr>
            <w:tcW w:w="5935" w:type="dxa"/>
          </w:tcPr>
          <w:p w:rsidRPr="00D33DB6" w:rsidR="00540B34" w:rsidP="00715EE5" w:rsidRDefault="00540B34" w14:paraId="48BB2CD7" w14:textId="77777777">
            <w:pPr>
              <w:textAlignment w:val="center"/>
              <w:rPr>
                <w:rFonts w:ascii="Franklin Gothic Book" w:hAnsi="Franklin Gothic Book" w:eastAsia="Times New Roman" w:cs="Calibri"/>
              </w:rPr>
            </w:pPr>
          </w:p>
        </w:tc>
      </w:tr>
    </w:tbl>
    <w:p w:rsidRPr="00D33DB6" w:rsidR="002D3722" w:rsidP="00967136" w:rsidRDefault="002D3722" w14:paraId="048EF0A3" w14:textId="77777777">
      <w:pPr>
        <w:ind w:left="720"/>
        <w:textAlignment w:val="center"/>
        <w:rPr>
          <w:rFonts w:ascii="Franklin Gothic Book" w:hAnsi="Franklin Gothic Book" w:eastAsia="Times New Roman" w:cs="Calibri"/>
        </w:rPr>
      </w:pPr>
    </w:p>
    <w:p w:rsidRPr="00D33DB6" w:rsidR="00967136" w:rsidP="00967136" w:rsidRDefault="02E68815" w14:paraId="605AE979" w14:textId="5BB25D1B">
      <w:pPr>
        <w:numPr>
          <w:ilvl w:val="0"/>
          <w:numId w:val="2"/>
        </w:numPr>
        <w:textAlignment w:val="center"/>
        <w:rPr>
          <w:rFonts w:ascii="Franklin Gothic Book" w:hAnsi="Franklin Gothic Book" w:eastAsia="Times New Roman" w:cs="Calibri"/>
        </w:rPr>
      </w:pPr>
      <w:r w:rsidRPr="00D33DB6">
        <w:rPr>
          <w:rFonts w:ascii="Franklin Gothic Book" w:hAnsi="Franklin Gothic Book" w:eastAsia="Times New Roman" w:cs="Calibri"/>
          <w:b/>
          <w:bCs/>
        </w:rPr>
        <w:t>External Resources</w:t>
      </w:r>
      <w:r w:rsidRPr="00D33DB6">
        <w:rPr>
          <w:rFonts w:ascii="Franklin Gothic Book" w:hAnsi="Franklin Gothic Book" w:eastAsia="Times New Roman" w:cs="Calibri"/>
        </w:rPr>
        <w:t xml:space="preserve">: Provide any outside sources of advice or support. </w:t>
      </w:r>
    </w:p>
    <w:p w:rsidRPr="00D33DB6" w:rsidR="00B84240" w:rsidP="009B100C" w:rsidRDefault="00B84240" w14:paraId="65E559AA" w14:textId="05DC84F3">
      <w:pPr>
        <w:ind w:left="720"/>
        <w:rPr>
          <w:rFonts w:ascii="Franklin Gothic Book" w:hAnsi="Franklin Gothic Book" w:cstheme="majorHAnsi"/>
          <w:b/>
          <w:bCs/>
          <w:iCs/>
        </w:rPr>
      </w:pPr>
    </w:p>
    <w:tbl>
      <w:tblPr>
        <w:tblStyle w:val="TableGrid"/>
        <w:tblW w:w="0" w:type="auto"/>
        <w:tblInd w:w="360" w:type="dxa"/>
        <w:tblLook w:val="04A0" w:firstRow="1" w:lastRow="0" w:firstColumn="1" w:lastColumn="0" w:noHBand="0" w:noVBand="1"/>
      </w:tblPr>
      <w:tblGrid>
        <w:gridCol w:w="3415"/>
        <w:gridCol w:w="5935"/>
      </w:tblGrid>
      <w:tr w:rsidRPr="00D33DB6" w:rsidR="00540B34" w:rsidTr="007F3BAC" w14:paraId="7E364883" w14:textId="77777777">
        <w:tc>
          <w:tcPr>
            <w:tcW w:w="3415" w:type="dxa"/>
          </w:tcPr>
          <w:p w:rsidRPr="00D33DB6" w:rsidR="00540B34" w:rsidP="00715EE5" w:rsidRDefault="00A13946" w14:paraId="19CC6302" w14:textId="5343360A">
            <w:p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Considerations</w:t>
            </w:r>
            <w:r w:rsidRPr="00D33DB6" w:rsidR="00540B34">
              <w:rPr>
                <w:rFonts w:ascii="Franklin Gothic Book" w:hAnsi="Franklin Gothic Book" w:eastAsia="Times New Roman" w:cs="Calibri"/>
                <w:sz w:val="22"/>
                <w:szCs w:val="22"/>
              </w:rPr>
              <w:t>:</w:t>
            </w:r>
          </w:p>
          <w:p w:rsidRPr="00D33DB6" w:rsidR="00084E9E" w:rsidP="00715EE5" w:rsidRDefault="00084E9E" w14:paraId="38A121B9" w14:textId="68F9575B">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IDALS Meat Inspection Bureau</w:t>
            </w:r>
          </w:p>
          <w:p w:rsidRPr="00D33DB6" w:rsidR="00540B34" w:rsidP="00715EE5" w:rsidRDefault="00540B34" w14:paraId="50FF0151" w14:textId="587C6E52">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Iowa State Meat Science Extension</w:t>
            </w:r>
          </w:p>
          <w:p w:rsidRPr="00D33DB6" w:rsidR="00540B34" w:rsidP="00715EE5" w:rsidRDefault="00540B34" w14:paraId="61E2661A" w14:textId="70BFFFB7">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Engineering Firms</w:t>
            </w:r>
          </w:p>
          <w:p w:rsidRPr="00D33DB6" w:rsidR="00540B34" w:rsidP="00715EE5" w:rsidRDefault="00540B34" w14:paraId="4573DFF1" w14:textId="513A2B8C">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Utility Providers</w:t>
            </w:r>
          </w:p>
          <w:p w:rsidRPr="00D33DB6" w:rsidR="00540B34" w:rsidP="00715EE5" w:rsidRDefault="00540B34" w14:paraId="1C2B3BB3" w14:textId="2F4FD2DB">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Iowa Area Development Group</w:t>
            </w:r>
          </w:p>
          <w:p w:rsidRPr="00D33DB6" w:rsidR="00540B34" w:rsidP="00715EE5" w:rsidRDefault="00540B34" w14:paraId="272495CE" w14:textId="77777777">
            <w:pPr>
              <w:pStyle w:val="ListParagraph"/>
              <w:numPr>
                <w:ilvl w:val="0"/>
                <w:numId w:val="5"/>
              </w:numPr>
              <w:textAlignment w:val="center"/>
              <w:rPr>
                <w:rFonts w:ascii="Franklin Gothic Book" w:hAnsi="Franklin Gothic Book" w:eastAsia="Times New Roman" w:cs="Calibri"/>
                <w:sz w:val="22"/>
                <w:szCs w:val="22"/>
              </w:rPr>
            </w:pPr>
            <w:r w:rsidRPr="00D33DB6">
              <w:rPr>
                <w:rFonts w:ascii="Franklin Gothic Book" w:hAnsi="Franklin Gothic Book" w:eastAsia="Times New Roman" w:cs="Calibri"/>
                <w:sz w:val="22"/>
                <w:szCs w:val="22"/>
              </w:rPr>
              <w:t>Local Economic Development</w:t>
            </w:r>
          </w:p>
          <w:p w:rsidRPr="00D33DB6" w:rsidR="00540B34" w:rsidP="00715EE5" w:rsidRDefault="00540B34" w14:paraId="0962FAFE" w14:textId="07E32003">
            <w:pPr>
              <w:pStyle w:val="ListParagraph"/>
              <w:numPr>
                <w:ilvl w:val="0"/>
                <w:numId w:val="5"/>
              </w:numPr>
              <w:textAlignment w:val="center"/>
              <w:rPr>
                <w:rFonts w:ascii="Franklin Gothic Book" w:hAnsi="Franklin Gothic Book" w:eastAsia="Times New Roman" w:cs="Calibri"/>
              </w:rPr>
            </w:pPr>
            <w:r w:rsidRPr="00D33DB6">
              <w:rPr>
                <w:rFonts w:ascii="Franklin Gothic Book" w:hAnsi="Franklin Gothic Book" w:eastAsia="Times New Roman" w:cs="Calibri"/>
                <w:sz w:val="22"/>
                <w:szCs w:val="22"/>
              </w:rPr>
              <w:t>Small Business Development Center</w:t>
            </w:r>
          </w:p>
        </w:tc>
        <w:tc>
          <w:tcPr>
            <w:tcW w:w="5935" w:type="dxa"/>
          </w:tcPr>
          <w:p w:rsidRPr="00D33DB6" w:rsidR="00540B34" w:rsidP="00715EE5" w:rsidRDefault="00540B34" w14:paraId="35439EF7" w14:textId="77777777">
            <w:pPr>
              <w:textAlignment w:val="center"/>
              <w:rPr>
                <w:rFonts w:ascii="Franklin Gothic Book" w:hAnsi="Franklin Gothic Book" w:eastAsia="Times New Roman" w:cs="Calibri"/>
              </w:rPr>
            </w:pPr>
          </w:p>
        </w:tc>
      </w:tr>
    </w:tbl>
    <w:p w:rsidRPr="00D33DB6" w:rsidR="009B100C" w:rsidP="006F7A04" w:rsidRDefault="009B100C" w14:paraId="06FBD30E" w14:textId="21469D75">
      <w:pPr>
        <w:rPr>
          <w:rFonts w:ascii="Franklin Gothic Book" w:hAnsi="Franklin Gothic Book" w:cstheme="majorHAnsi"/>
          <w:b/>
          <w:bCs/>
          <w:iCs/>
        </w:rPr>
      </w:pPr>
    </w:p>
    <w:sectPr w:rsidRPr="00D33DB6" w:rsidR="009B100C" w:rsidSect="007F3BAC">
      <w:headerReference w:type="default" r:id="rId14"/>
      <w:footerReference w:type="default" r:id="rId15"/>
      <w:headerReference w:type="first" r:id="rId16"/>
      <w:footerReference w:type="first" r:id="rId17"/>
      <w:pgSz w:w="12240" w:h="15840" w:orient="portrait"/>
      <w:pgMar w:top="1440" w:right="108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7B96" w:rsidP="009061E5" w:rsidRDefault="00EF7B96" w14:paraId="0CAAD5FC" w14:textId="77777777">
      <w:r>
        <w:separator/>
      </w:r>
    </w:p>
  </w:endnote>
  <w:endnote w:type="continuationSeparator" w:id="0">
    <w:p w:rsidR="00EF7B96" w:rsidP="009061E5" w:rsidRDefault="00EF7B96" w14:paraId="79352F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14859"/>
      <w:docPartObj>
        <w:docPartGallery w:val="Page Numbers (Bottom of Page)"/>
        <w:docPartUnique/>
      </w:docPartObj>
      <w:rPr>
        <w:rFonts w:ascii="Calibri" w:hAnsi="Calibri" w:cs="Calibri" w:asciiTheme="minorAscii" w:hAnsiTheme="minorAscii" w:cstheme="minorAscii"/>
        <w:sz w:val="20"/>
        <w:szCs w:val="20"/>
      </w:rPr>
    </w:sdtPr>
    <w:sdtEndPr>
      <w:rPr>
        <w:rFonts w:ascii="Cambria" w:hAnsi="Cambria" w:cs="Times New Roman" w:asciiTheme="minorAscii" w:hAnsiTheme="minorAscii" w:cstheme="minorAscii"/>
        <w:sz w:val="24"/>
        <w:szCs w:val="24"/>
      </w:rPr>
    </w:sdtEndPr>
    <w:sdtContent>
      <w:p w:rsidR="00A13946" w:rsidP="00A13946" w:rsidRDefault="00A13946" w14:paraId="360767F9" w14:textId="016281B8">
        <w:pPr>
          <w:pStyle w:val="Footer"/>
          <w:tabs>
            <w:tab w:val="clear" w:pos="8640"/>
            <w:tab w:val="right" w:pos="9720"/>
          </w:tabs>
        </w:pPr>
        <w:r>
          <w:rPr>
            <w:rFonts w:asciiTheme="minorHAnsi" w:hAnsiTheme="minorHAnsi" w:cstheme="minorHAnsi"/>
            <w:sz w:val="20"/>
            <w:szCs w:val="20"/>
          </w:rPr>
          <w:t xml:space="preserve">Rev. </w:t>
        </w:r>
        <w:r w:rsidR="008570F0">
          <w:rPr>
            <w:rFonts w:asciiTheme="minorHAnsi" w:hAnsiTheme="minorHAnsi" w:cstheme="minorHAnsi"/>
            <w:sz w:val="20"/>
            <w:szCs w:val="20"/>
          </w:rPr>
          <w:t>12</w:t>
        </w:r>
        <w:r>
          <w:rPr>
            <w:rFonts w:asciiTheme="minorHAnsi" w:hAnsiTheme="minorHAnsi" w:cstheme="minorHAnsi"/>
            <w:sz w:val="20"/>
            <w:szCs w:val="20"/>
          </w:rPr>
          <w:t>/</w:t>
        </w:r>
        <w:r w:rsidR="008570F0">
          <w:rPr>
            <w:rFonts w:asciiTheme="minorHAnsi" w:hAnsiTheme="minorHAnsi" w:cstheme="minorHAnsi"/>
            <w:sz w:val="20"/>
            <w:szCs w:val="20"/>
          </w:rPr>
          <w:t>2024</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538053613"/>
            <w:docPartObj>
              <w:docPartGallery w:val="Page Numbers (Top of Page)"/>
              <w:docPartUnique/>
            </w:docPartObj>
          </w:sdtPr>
          <w:sdtEndPr>
            <w:rPr>
              <w:rFonts w:ascii="Cambria" w:hAnsi="Cambria" w:cs="Times New Roman"/>
              <w:sz w:val="24"/>
              <w:szCs w:val="24"/>
            </w:rPr>
          </w:sdtEndPr>
          <w:sdtContent>
            <w:r w:rsidRPr="00A13946">
              <w:rPr>
                <w:rFonts w:asciiTheme="minorHAnsi" w:hAnsiTheme="minorHAnsi" w:cstheme="minorHAnsi"/>
                <w:sz w:val="20"/>
                <w:szCs w:val="20"/>
              </w:rPr>
              <w:t xml:space="preserve">Page </w:t>
            </w:r>
            <w:r w:rsidRPr="00A13946">
              <w:rPr>
                <w:rFonts w:asciiTheme="minorHAnsi" w:hAnsiTheme="minorHAnsi" w:cstheme="minorHAnsi"/>
                <w:sz w:val="20"/>
                <w:szCs w:val="20"/>
              </w:rPr>
              <w:fldChar w:fldCharType="begin"/>
            </w:r>
            <w:r w:rsidRPr="00A13946">
              <w:rPr>
                <w:rFonts w:asciiTheme="minorHAnsi" w:hAnsiTheme="minorHAnsi" w:cstheme="minorHAnsi"/>
                <w:sz w:val="20"/>
                <w:szCs w:val="20"/>
              </w:rPr>
              <w:instrText xml:space="preserve"> PAGE </w:instrText>
            </w:r>
            <w:r w:rsidRPr="00A13946">
              <w:rPr>
                <w:rFonts w:asciiTheme="minorHAnsi" w:hAnsiTheme="minorHAnsi" w:cstheme="minorHAnsi"/>
                <w:sz w:val="20"/>
                <w:szCs w:val="20"/>
              </w:rPr>
              <w:fldChar w:fldCharType="separate"/>
            </w:r>
            <w:r>
              <w:rPr>
                <w:rFonts w:asciiTheme="minorHAnsi" w:hAnsiTheme="minorHAnsi" w:cstheme="minorHAnsi"/>
                <w:sz w:val="20"/>
                <w:szCs w:val="20"/>
              </w:rPr>
              <w:t>1</w:t>
            </w:r>
            <w:r w:rsidRPr="00A13946">
              <w:rPr>
                <w:rFonts w:asciiTheme="minorHAnsi" w:hAnsiTheme="minorHAnsi" w:cstheme="minorHAnsi"/>
                <w:sz w:val="20"/>
                <w:szCs w:val="20"/>
              </w:rPr>
              <w:fldChar w:fldCharType="end"/>
            </w:r>
            <w:r w:rsidRPr="00A13946">
              <w:rPr>
                <w:rFonts w:asciiTheme="minorHAnsi" w:hAnsiTheme="minorHAnsi" w:cstheme="minorHAnsi"/>
                <w:sz w:val="20"/>
                <w:szCs w:val="20"/>
              </w:rPr>
              <w:t xml:space="preserve"> of </w:t>
            </w:r>
            <w:r w:rsidRPr="00A13946">
              <w:rPr>
                <w:rFonts w:asciiTheme="minorHAnsi" w:hAnsiTheme="minorHAnsi" w:cstheme="minorHAnsi"/>
                <w:sz w:val="20"/>
                <w:szCs w:val="20"/>
              </w:rPr>
              <w:fldChar w:fldCharType="begin"/>
            </w:r>
            <w:r w:rsidRPr="00A13946">
              <w:rPr>
                <w:rFonts w:asciiTheme="minorHAnsi" w:hAnsiTheme="minorHAnsi" w:cstheme="minorHAnsi"/>
                <w:sz w:val="20"/>
                <w:szCs w:val="20"/>
              </w:rPr>
              <w:instrText xml:space="preserve"> NUMPAGES  </w:instrText>
            </w:r>
            <w:r w:rsidRPr="00A13946">
              <w:rPr>
                <w:rFonts w:asciiTheme="minorHAnsi" w:hAnsiTheme="minorHAnsi" w:cstheme="minorHAnsi"/>
                <w:sz w:val="20"/>
                <w:szCs w:val="20"/>
              </w:rPr>
              <w:fldChar w:fldCharType="separate"/>
            </w:r>
            <w:r>
              <w:rPr>
                <w:rFonts w:asciiTheme="minorHAnsi" w:hAnsiTheme="minorHAnsi" w:cstheme="minorHAnsi"/>
                <w:sz w:val="20"/>
                <w:szCs w:val="20"/>
              </w:rPr>
              <w:t>4</w:t>
            </w:r>
            <w:r w:rsidRPr="00A13946">
              <w:rPr>
                <w:rFonts w:asciiTheme="minorHAnsi" w:hAnsiTheme="minorHAnsi" w:cstheme="minorHAnsi"/>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847007"/>
      <w:docPartObj>
        <w:docPartGallery w:val="Page Numbers (Bottom of Page)"/>
        <w:docPartUnique/>
      </w:docPartObj>
      <w:rPr>
        <w:rFonts w:ascii="Calibri" w:hAnsi="Calibri" w:cs="Calibri" w:asciiTheme="minorAscii" w:hAnsiTheme="minorAscii" w:cstheme="minorAscii"/>
        <w:sz w:val="20"/>
        <w:szCs w:val="20"/>
      </w:rPr>
    </w:sdtPr>
    <w:sdtEndPr>
      <w:rPr>
        <w:rFonts w:ascii="Cambria" w:hAnsi="Cambria" w:cs="Times New Roman" w:asciiTheme="minorAscii" w:hAnsiTheme="minorAscii" w:cstheme="minorAscii"/>
        <w:sz w:val="24"/>
        <w:szCs w:val="24"/>
      </w:rPr>
    </w:sdtEndPr>
    <w:sdtContent>
      <w:p w:rsidRPr="00A13946" w:rsidR="00A13946" w:rsidP="00A13946" w:rsidRDefault="00A13946" w14:paraId="57DE0641" w14:textId="0DCA3DDF">
        <w:pPr>
          <w:pStyle w:val="Footer"/>
          <w:tabs>
            <w:tab w:val="clear" w:pos="8640"/>
            <w:tab w:val="right" w:pos="9720"/>
          </w:tabs>
        </w:pPr>
        <w:r>
          <w:rPr>
            <w:rFonts w:asciiTheme="minorHAnsi" w:hAnsiTheme="minorHAnsi" w:cstheme="minorHAnsi"/>
            <w:sz w:val="20"/>
            <w:szCs w:val="20"/>
          </w:rPr>
          <w:t xml:space="preserve">Rev. </w:t>
        </w:r>
        <w:r w:rsidR="00912E62">
          <w:rPr>
            <w:rFonts w:asciiTheme="minorHAnsi" w:hAnsiTheme="minorHAnsi" w:cstheme="minorHAnsi"/>
            <w:sz w:val="20"/>
            <w:szCs w:val="20"/>
          </w:rPr>
          <w:t>1</w:t>
        </w:r>
        <w:r w:rsidR="00272600">
          <w:rPr>
            <w:rFonts w:asciiTheme="minorHAnsi" w:hAnsiTheme="minorHAnsi" w:cstheme="minorHAnsi"/>
            <w:sz w:val="20"/>
            <w:szCs w:val="20"/>
          </w:rPr>
          <w:t>2</w:t>
        </w:r>
        <w:r w:rsidR="00912E62">
          <w:rPr>
            <w:rFonts w:asciiTheme="minorHAnsi" w:hAnsiTheme="minorHAnsi" w:cstheme="minorHAnsi"/>
            <w:sz w:val="20"/>
            <w:szCs w:val="20"/>
          </w:rPr>
          <w:t>/2024</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769616900"/>
            <w:docPartObj>
              <w:docPartGallery w:val="Page Numbers (Top of Page)"/>
              <w:docPartUnique/>
            </w:docPartObj>
          </w:sdtPr>
          <w:sdtEndPr>
            <w:rPr>
              <w:rFonts w:ascii="Cambria" w:hAnsi="Cambria" w:cs="Times New Roman"/>
              <w:sz w:val="24"/>
              <w:szCs w:val="24"/>
            </w:rPr>
          </w:sdtEndPr>
          <w:sdtContent>
            <w:r w:rsidRPr="00A13946">
              <w:rPr>
                <w:rFonts w:asciiTheme="minorHAnsi" w:hAnsiTheme="minorHAnsi" w:cstheme="minorHAnsi"/>
                <w:sz w:val="20"/>
                <w:szCs w:val="20"/>
              </w:rPr>
              <w:t xml:space="preserve">Page </w:t>
            </w:r>
            <w:r w:rsidRPr="00A13946">
              <w:rPr>
                <w:rFonts w:asciiTheme="minorHAnsi" w:hAnsiTheme="minorHAnsi" w:cstheme="minorHAnsi"/>
                <w:sz w:val="20"/>
                <w:szCs w:val="20"/>
              </w:rPr>
              <w:fldChar w:fldCharType="begin"/>
            </w:r>
            <w:r w:rsidRPr="00A13946">
              <w:rPr>
                <w:rFonts w:asciiTheme="minorHAnsi" w:hAnsiTheme="minorHAnsi" w:cstheme="minorHAnsi"/>
                <w:sz w:val="20"/>
                <w:szCs w:val="20"/>
              </w:rPr>
              <w:instrText xml:space="preserve"> PAGE </w:instrText>
            </w:r>
            <w:r w:rsidRPr="00A13946">
              <w:rPr>
                <w:rFonts w:asciiTheme="minorHAnsi" w:hAnsiTheme="minorHAnsi" w:cstheme="minorHAnsi"/>
                <w:sz w:val="20"/>
                <w:szCs w:val="20"/>
              </w:rPr>
              <w:fldChar w:fldCharType="separate"/>
            </w:r>
            <w:r w:rsidRPr="00A13946">
              <w:rPr>
                <w:rFonts w:asciiTheme="minorHAnsi" w:hAnsiTheme="minorHAnsi" w:cstheme="minorHAnsi"/>
                <w:noProof/>
                <w:sz w:val="20"/>
                <w:szCs w:val="20"/>
              </w:rPr>
              <w:t>2</w:t>
            </w:r>
            <w:r w:rsidRPr="00A13946">
              <w:rPr>
                <w:rFonts w:asciiTheme="minorHAnsi" w:hAnsiTheme="minorHAnsi" w:cstheme="minorHAnsi"/>
                <w:sz w:val="20"/>
                <w:szCs w:val="20"/>
              </w:rPr>
              <w:fldChar w:fldCharType="end"/>
            </w:r>
            <w:r w:rsidRPr="00A13946">
              <w:rPr>
                <w:rFonts w:asciiTheme="minorHAnsi" w:hAnsiTheme="minorHAnsi" w:cstheme="minorHAnsi"/>
                <w:sz w:val="20"/>
                <w:szCs w:val="20"/>
              </w:rPr>
              <w:t xml:space="preserve"> of </w:t>
            </w:r>
            <w:r w:rsidRPr="00A13946">
              <w:rPr>
                <w:rFonts w:asciiTheme="minorHAnsi" w:hAnsiTheme="minorHAnsi" w:cstheme="minorHAnsi"/>
                <w:sz w:val="20"/>
                <w:szCs w:val="20"/>
              </w:rPr>
              <w:fldChar w:fldCharType="begin"/>
            </w:r>
            <w:r w:rsidRPr="00A13946">
              <w:rPr>
                <w:rFonts w:asciiTheme="minorHAnsi" w:hAnsiTheme="minorHAnsi" w:cstheme="minorHAnsi"/>
                <w:sz w:val="20"/>
                <w:szCs w:val="20"/>
              </w:rPr>
              <w:instrText xml:space="preserve"> NUMPAGES  </w:instrText>
            </w:r>
            <w:r w:rsidRPr="00A13946">
              <w:rPr>
                <w:rFonts w:asciiTheme="minorHAnsi" w:hAnsiTheme="minorHAnsi" w:cstheme="minorHAnsi"/>
                <w:sz w:val="20"/>
                <w:szCs w:val="20"/>
              </w:rPr>
              <w:fldChar w:fldCharType="separate"/>
            </w:r>
            <w:r w:rsidRPr="00A13946">
              <w:rPr>
                <w:rFonts w:asciiTheme="minorHAnsi" w:hAnsiTheme="minorHAnsi" w:cstheme="minorHAnsi"/>
                <w:noProof/>
                <w:sz w:val="20"/>
                <w:szCs w:val="20"/>
              </w:rPr>
              <w:t>2</w:t>
            </w:r>
            <w:r w:rsidRPr="00A13946">
              <w:rPr>
                <w:rFonts w:asciiTheme="minorHAnsi" w:hAnsiTheme="minorHAnsi" w:cstheme="minorHAnsi"/>
                <w:sz w:val="20"/>
                <w:szCs w:val="20"/>
              </w:rPr>
              <w:fldChar w:fldCharType="end"/>
            </w:r>
          </w:sdtContent>
        </w:sdt>
      </w:p>
    </w:sdtContent>
  </w:sdt>
  <w:p w:rsidR="00A13946" w:rsidRDefault="00A13946" w14:paraId="24F2F29D" w14:textId="4EC78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7B96" w:rsidP="009061E5" w:rsidRDefault="00EF7B96" w14:paraId="70E68859" w14:textId="77777777">
      <w:r>
        <w:separator/>
      </w:r>
    </w:p>
  </w:footnote>
  <w:footnote w:type="continuationSeparator" w:id="0">
    <w:p w:rsidR="00EF7B96" w:rsidP="009061E5" w:rsidRDefault="00EF7B96" w14:paraId="2CBF95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02E68815" w:rsidTr="02E68815" w14:paraId="7887B71B" w14:textId="77777777">
      <w:trPr>
        <w:trHeight w:val="300"/>
      </w:trPr>
      <w:tc>
        <w:tcPr>
          <w:tcW w:w="3240" w:type="dxa"/>
        </w:tcPr>
        <w:p w:rsidR="02E68815" w:rsidP="02E68815" w:rsidRDefault="02E68815" w14:paraId="21DD0237" w14:textId="75159058">
          <w:pPr>
            <w:pStyle w:val="Header"/>
            <w:ind w:left="-115"/>
          </w:pPr>
        </w:p>
      </w:tc>
      <w:tc>
        <w:tcPr>
          <w:tcW w:w="3240" w:type="dxa"/>
        </w:tcPr>
        <w:p w:rsidR="02E68815" w:rsidP="02E68815" w:rsidRDefault="02E68815" w14:paraId="2F7A6B79" w14:textId="7BE78265">
          <w:pPr>
            <w:pStyle w:val="Header"/>
            <w:jc w:val="center"/>
          </w:pPr>
        </w:p>
      </w:tc>
      <w:tc>
        <w:tcPr>
          <w:tcW w:w="3240" w:type="dxa"/>
        </w:tcPr>
        <w:p w:rsidR="02E68815" w:rsidP="02E68815" w:rsidRDefault="02E68815" w14:paraId="2AFBE86D" w14:textId="2AC243CF">
          <w:pPr>
            <w:pStyle w:val="Header"/>
            <w:ind w:right="-115"/>
            <w:jc w:val="right"/>
          </w:pPr>
        </w:p>
      </w:tc>
    </w:tr>
  </w:tbl>
  <w:p w:rsidR="02E68815" w:rsidP="02E68815" w:rsidRDefault="02E68815" w14:paraId="7762124A" w14:textId="19CA9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71AC7" w:rsidP="00271AC7" w:rsidRDefault="00271AC7" w14:paraId="7D96033D" w14:textId="77777777">
    <w:pPr>
      <w:pStyle w:val="Header"/>
      <w:tabs>
        <w:tab w:val="clear" w:pos="4320"/>
        <w:tab w:val="center" w:pos="4680"/>
      </w:tabs>
      <w:ind w:left="-1440"/>
      <w:jc w:val="center"/>
      <w:rPr>
        <w:noProof/>
      </w:rPr>
    </w:pPr>
    <w:r>
      <w:rPr>
        <w:noProof/>
      </w:rPr>
      <w:tab/>
    </w:r>
  </w:p>
  <w:p w:rsidR="00271AC7" w:rsidP="00271AC7" w:rsidRDefault="00271AC7" w14:paraId="33F86DA2" w14:textId="77777777">
    <w:pPr>
      <w:pStyle w:val="Header"/>
      <w:tabs>
        <w:tab w:val="clear" w:pos="4320"/>
        <w:tab w:val="center" w:pos="4680"/>
      </w:tabs>
      <w:ind w:left="-1440"/>
      <w:jc w:val="center"/>
      <w:rPr>
        <w:noProof/>
      </w:rPr>
    </w:pPr>
    <w:r>
      <w:rPr>
        <w:noProof/>
      </w:rPr>
      <w:tab/>
    </w:r>
  </w:p>
  <w:p w:rsidR="00921EA0" w:rsidP="00271AC7" w:rsidRDefault="00271AC7" w14:paraId="0323D2F6" w14:textId="5C92B3EB">
    <w:pPr>
      <w:pStyle w:val="Header"/>
      <w:tabs>
        <w:tab w:val="clear" w:pos="4320"/>
        <w:tab w:val="center" w:pos="4680"/>
      </w:tabs>
      <w:ind w:left="-1440"/>
      <w:jc w:val="center"/>
      <w:rPr>
        <w:noProof/>
      </w:rPr>
    </w:pPr>
    <w:r>
      <w:rPr>
        <w:noProof/>
      </w:rPr>
      <w:tab/>
    </w:r>
    <w:r>
      <w:rPr>
        <w:noProof/>
      </w:rPr>
      <w:drawing>
        <wp:inline distT="0" distB="0" distL="0" distR="0" wp14:anchorId="6C116F90" wp14:editId="2D6B3F7E">
          <wp:extent cx="6172200" cy="784225"/>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stretch>
                    <a:fillRect/>
                  </a:stretch>
                </pic:blipFill>
                <pic:spPr>
                  <a:xfrm>
                    <a:off x="0" y="0"/>
                    <a:ext cx="6172200" cy="784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BE0"/>
    <w:multiLevelType w:val="multilevel"/>
    <w:tmpl w:val="36746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EE4AC9"/>
    <w:multiLevelType w:val="hybridMultilevel"/>
    <w:tmpl w:val="7D00F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384D9E"/>
    <w:multiLevelType w:val="hybridMultilevel"/>
    <w:tmpl w:val="7040B712"/>
    <w:lvl w:ilvl="0" w:tplc="FC9688FA">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442E92"/>
    <w:multiLevelType w:val="hybridMultilevel"/>
    <w:tmpl w:val="3822EE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5B31D94"/>
    <w:multiLevelType w:val="multilevel"/>
    <w:tmpl w:val="A9BC1A2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800370">
    <w:abstractNumId w:val="0"/>
  </w:num>
  <w:num w:numId="2" w16cid:durableId="213321772">
    <w:abstractNumId w:val="4"/>
    <w:lvlOverride w:ilvl="0">
      <w:startOverride w:val="1"/>
    </w:lvlOverride>
  </w:num>
  <w:num w:numId="3" w16cid:durableId="1915822502">
    <w:abstractNumId w:val="1"/>
  </w:num>
  <w:num w:numId="4" w16cid:durableId="1001469955">
    <w:abstractNumId w:val="2"/>
  </w:num>
  <w:num w:numId="5" w16cid:durableId="1566530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4F"/>
    <w:rsid w:val="00030D3C"/>
    <w:rsid w:val="00036D8F"/>
    <w:rsid w:val="00084E9E"/>
    <w:rsid w:val="000A607E"/>
    <w:rsid w:val="000C3F1B"/>
    <w:rsid w:val="000C698B"/>
    <w:rsid w:val="00102463"/>
    <w:rsid w:val="0014221F"/>
    <w:rsid w:val="001439F4"/>
    <w:rsid w:val="00145529"/>
    <w:rsid w:val="001C171A"/>
    <w:rsid w:val="001F1396"/>
    <w:rsid w:val="00234D2D"/>
    <w:rsid w:val="0024264A"/>
    <w:rsid w:val="00260BD5"/>
    <w:rsid w:val="00264A12"/>
    <w:rsid w:val="00267B73"/>
    <w:rsid w:val="00271AC7"/>
    <w:rsid w:val="00272600"/>
    <w:rsid w:val="00280A50"/>
    <w:rsid w:val="00284F10"/>
    <w:rsid w:val="002D3722"/>
    <w:rsid w:val="0030144A"/>
    <w:rsid w:val="0032137D"/>
    <w:rsid w:val="00337B16"/>
    <w:rsid w:val="003A16A1"/>
    <w:rsid w:val="003A58A1"/>
    <w:rsid w:val="003C3B76"/>
    <w:rsid w:val="003C4F48"/>
    <w:rsid w:val="00400C33"/>
    <w:rsid w:val="004074E9"/>
    <w:rsid w:val="004111D4"/>
    <w:rsid w:val="00424178"/>
    <w:rsid w:val="00432145"/>
    <w:rsid w:val="00433C97"/>
    <w:rsid w:val="004606BD"/>
    <w:rsid w:val="0047636B"/>
    <w:rsid w:val="004963EB"/>
    <w:rsid w:val="004A7312"/>
    <w:rsid w:val="004B0F11"/>
    <w:rsid w:val="004E6854"/>
    <w:rsid w:val="005116AE"/>
    <w:rsid w:val="005222BC"/>
    <w:rsid w:val="00540B34"/>
    <w:rsid w:val="00561383"/>
    <w:rsid w:val="005C788F"/>
    <w:rsid w:val="005F5909"/>
    <w:rsid w:val="00620598"/>
    <w:rsid w:val="00631A4A"/>
    <w:rsid w:val="0067581F"/>
    <w:rsid w:val="006802D5"/>
    <w:rsid w:val="00684BE9"/>
    <w:rsid w:val="00685FA3"/>
    <w:rsid w:val="006868CD"/>
    <w:rsid w:val="0068728D"/>
    <w:rsid w:val="006A4243"/>
    <w:rsid w:val="006B40FE"/>
    <w:rsid w:val="006D4C1B"/>
    <w:rsid w:val="006E1FD3"/>
    <w:rsid w:val="006E5948"/>
    <w:rsid w:val="006F7A04"/>
    <w:rsid w:val="00701144"/>
    <w:rsid w:val="007A1B8B"/>
    <w:rsid w:val="007B0D26"/>
    <w:rsid w:val="007F3BAC"/>
    <w:rsid w:val="00815646"/>
    <w:rsid w:val="0082402A"/>
    <w:rsid w:val="008268AD"/>
    <w:rsid w:val="008426F6"/>
    <w:rsid w:val="00853491"/>
    <w:rsid w:val="008570F0"/>
    <w:rsid w:val="00863CC0"/>
    <w:rsid w:val="00865C8D"/>
    <w:rsid w:val="008754F1"/>
    <w:rsid w:val="00892682"/>
    <w:rsid w:val="008B5F4F"/>
    <w:rsid w:val="008D4722"/>
    <w:rsid w:val="008E32F9"/>
    <w:rsid w:val="009061E5"/>
    <w:rsid w:val="00912E62"/>
    <w:rsid w:val="00921EA0"/>
    <w:rsid w:val="00924118"/>
    <w:rsid w:val="0094577C"/>
    <w:rsid w:val="00967136"/>
    <w:rsid w:val="009B100C"/>
    <w:rsid w:val="009B109E"/>
    <w:rsid w:val="009D3D7C"/>
    <w:rsid w:val="009E6758"/>
    <w:rsid w:val="009F21A8"/>
    <w:rsid w:val="00A05832"/>
    <w:rsid w:val="00A13946"/>
    <w:rsid w:val="00A2197A"/>
    <w:rsid w:val="00A71335"/>
    <w:rsid w:val="00A75D74"/>
    <w:rsid w:val="00AB1100"/>
    <w:rsid w:val="00B175F1"/>
    <w:rsid w:val="00B23777"/>
    <w:rsid w:val="00B43F4F"/>
    <w:rsid w:val="00B4482F"/>
    <w:rsid w:val="00B632A3"/>
    <w:rsid w:val="00B655D6"/>
    <w:rsid w:val="00B73B1D"/>
    <w:rsid w:val="00B84240"/>
    <w:rsid w:val="00BA1066"/>
    <w:rsid w:val="00BE5CEA"/>
    <w:rsid w:val="00C05F54"/>
    <w:rsid w:val="00C41BAE"/>
    <w:rsid w:val="00C41D23"/>
    <w:rsid w:val="00C42C01"/>
    <w:rsid w:val="00CA46F4"/>
    <w:rsid w:val="00CF08BC"/>
    <w:rsid w:val="00CF31D1"/>
    <w:rsid w:val="00D00083"/>
    <w:rsid w:val="00D33DB6"/>
    <w:rsid w:val="00D509F6"/>
    <w:rsid w:val="00D51635"/>
    <w:rsid w:val="00D54B74"/>
    <w:rsid w:val="00D71DD0"/>
    <w:rsid w:val="00D8322A"/>
    <w:rsid w:val="00D91CFB"/>
    <w:rsid w:val="00DA3EC7"/>
    <w:rsid w:val="00DC2098"/>
    <w:rsid w:val="00E04A27"/>
    <w:rsid w:val="00E058FD"/>
    <w:rsid w:val="00E07A3E"/>
    <w:rsid w:val="00E428BA"/>
    <w:rsid w:val="00E47355"/>
    <w:rsid w:val="00E710FE"/>
    <w:rsid w:val="00E85469"/>
    <w:rsid w:val="00E86C40"/>
    <w:rsid w:val="00E92B3C"/>
    <w:rsid w:val="00E9568A"/>
    <w:rsid w:val="00EB271E"/>
    <w:rsid w:val="00EB63B6"/>
    <w:rsid w:val="00EB6862"/>
    <w:rsid w:val="00EF7B96"/>
    <w:rsid w:val="00F149CC"/>
    <w:rsid w:val="00F33E14"/>
    <w:rsid w:val="00F53FEA"/>
    <w:rsid w:val="00F9161F"/>
    <w:rsid w:val="00FD25D0"/>
    <w:rsid w:val="02E68815"/>
    <w:rsid w:val="09E7A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4BC616"/>
  <w14:defaultImageDpi w14:val="330"/>
  <w15:chartTrackingRefBased/>
  <w15:docId w15:val="{30F7546C-5B47-4E86-82FE-B0D25A78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061E5"/>
    <w:pPr>
      <w:tabs>
        <w:tab w:val="center" w:pos="4320"/>
        <w:tab w:val="right" w:pos="8640"/>
      </w:tabs>
    </w:pPr>
  </w:style>
  <w:style w:type="character" w:styleId="HeaderChar" w:customStyle="1">
    <w:name w:val="Header Char"/>
    <w:basedOn w:val="DefaultParagraphFont"/>
    <w:link w:val="Header"/>
    <w:uiPriority w:val="99"/>
    <w:rsid w:val="009061E5"/>
  </w:style>
  <w:style w:type="paragraph" w:styleId="Footer">
    <w:name w:val="footer"/>
    <w:basedOn w:val="Normal"/>
    <w:link w:val="FooterChar"/>
    <w:uiPriority w:val="99"/>
    <w:unhideWhenUsed/>
    <w:rsid w:val="009061E5"/>
    <w:pPr>
      <w:tabs>
        <w:tab w:val="center" w:pos="4320"/>
        <w:tab w:val="right" w:pos="8640"/>
      </w:tabs>
    </w:pPr>
  </w:style>
  <w:style w:type="character" w:styleId="FooterChar" w:customStyle="1">
    <w:name w:val="Footer Char"/>
    <w:basedOn w:val="DefaultParagraphFont"/>
    <w:link w:val="Footer"/>
    <w:uiPriority w:val="99"/>
    <w:rsid w:val="009061E5"/>
  </w:style>
  <w:style w:type="paragraph" w:styleId="BalloonText">
    <w:name w:val="Balloon Text"/>
    <w:basedOn w:val="Normal"/>
    <w:link w:val="BalloonTextChar"/>
    <w:uiPriority w:val="99"/>
    <w:semiHidden/>
    <w:unhideWhenUsed/>
    <w:rsid w:val="009061E5"/>
    <w:rPr>
      <w:rFonts w:ascii="Lucida Grande" w:hAnsi="Lucida Grande" w:cs="Lucida Grande"/>
      <w:sz w:val="18"/>
      <w:szCs w:val="18"/>
    </w:rPr>
  </w:style>
  <w:style w:type="character" w:styleId="BalloonTextChar" w:customStyle="1">
    <w:name w:val="Balloon Text Char"/>
    <w:link w:val="BalloonText"/>
    <w:uiPriority w:val="99"/>
    <w:semiHidden/>
    <w:rsid w:val="009061E5"/>
    <w:rPr>
      <w:rFonts w:ascii="Lucida Grande" w:hAnsi="Lucida Grande" w:cs="Lucida Grande"/>
      <w:sz w:val="18"/>
      <w:szCs w:val="18"/>
    </w:rPr>
  </w:style>
  <w:style w:type="character" w:styleId="Hyperlink">
    <w:name w:val="Hyperlink"/>
    <w:basedOn w:val="DefaultParagraphFont"/>
    <w:uiPriority w:val="99"/>
    <w:unhideWhenUsed/>
    <w:rsid w:val="001439F4"/>
    <w:rPr>
      <w:color w:val="0563C1" w:themeColor="hyperlink"/>
      <w:u w:val="single"/>
    </w:rPr>
  </w:style>
  <w:style w:type="paragraph" w:styleId="NormalWeb">
    <w:name w:val="Normal (Web)"/>
    <w:basedOn w:val="Normal"/>
    <w:uiPriority w:val="99"/>
    <w:semiHidden/>
    <w:unhideWhenUsed/>
    <w:rsid w:val="00E04A27"/>
    <w:pPr>
      <w:spacing w:before="100" w:beforeAutospacing="1" w:after="100" w:afterAutospacing="1"/>
    </w:pPr>
    <w:rPr>
      <w:rFonts w:ascii="Times New Roman" w:hAnsi="Times New Roman" w:eastAsiaTheme="minorHAnsi"/>
    </w:rPr>
  </w:style>
  <w:style w:type="character" w:styleId="UnresolvedMention">
    <w:name w:val="Unresolved Mention"/>
    <w:basedOn w:val="DefaultParagraphFont"/>
    <w:uiPriority w:val="99"/>
    <w:semiHidden/>
    <w:unhideWhenUsed/>
    <w:rsid w:val="00967136"/>
    <w:rPr>
      <w:color w:val="605E5C"/>
      <w:shd w:val="clear" w:color="auto" w:fill="E1DFDD"/>
    </w:rPr>
  </w:style>
  <w:style w:type="paragraph" w:styleId="ListParagraph">
    <w:name w:val="List Paragraph"/>
    <w:basedOn w:val="Normal"/>
    <w:uiPriority w:val="72"/>
    <w:qFormat/>
    <w:rsid w:val="00967136"/>
    <w:pPr>
      <w:ind w:left="720"/>
      <w:contextualSpacing/>
    </w:pPr>
  </w:style>
  <w:style w:type="character" w:styleId="PlaceholderText">
    <w:name w:val="Placeholder Text"/>
    <w:basedOn w:val="DefaultParagraphFont"/>
    <w:uiPriority w:val="99"/>
    <w:unhideWhenUsed/>
    <w:rsid w:val="002D3722"/>
    <w:rPr>
      <w:color w:val="808080"/>
    </w:rPr>
  </w:style>
  <w:style w:type="table" w:styleId="TableGrid">
    <w:name w:val="Table Grid"/>
    <w:basedOn w:val="TableNormal"/>
    <w:uiPriority w:val="59"/>
    <w:rsid w:val="00BA10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71"/>
    <w:semiHidden/>
    <w:rsid w:val="00EB6862"/>
    <w:rPr>
      <w:sz w:val="24"/>
      <w:szCs w:val="24"/>
    </w:rPr>
  </w:style>
  <w:style w:type="character" w:styleId="CommentReference">
    <w:name w:val="annotation reference"/>
    <w:basedOn w:val="DefaultParagraphFont"/>
    <w:uiPriority w:val="99"/>
    <w:semiHidden/>
    <w:unhideWhenUsed/>
    <w:rsid w:val="00701144"/>
    <w:rPr>
      <w:sz w:val="16"/>
      <w:szCs w:val="16"/>
    </w:rPr>
  </w:style>
  <w:style w:type="paragraph" w:styleId="CommentText">
    <w:name w:val="annotation text"/>
    <w:basedOn w:val="Normal"/>
    <w:link w:val="CommentTextChar"/>
    <w:uiPriority w:val="99"/>
    <w:unhideWhenUsed/>
    <w:rsid w:val="00701144"/>
    <w:rPr>
      <w:sz w:val="20"/>
      <w:szCs w:val="20"/>
    </w:rPr>
  </w:style>
  <w:style w:type="character" w:styleId="CommentTextChar" w:customStyle="1">
    <w:name w:val="Comment Text Char"/>
    <w:basedOn w:val="DefaultParagraphFont"/>
    <w:link w:val="CommentText"/>
    <w:uiPriority w:val="99"/>
    <w:rsid w:val="00701144"/>
  </w:style>
  <w:style w:type="paragraph" w:styleId="CommentSubject">
    <w:name w:val="annotation subject"/>
    <w:basedOn w:val="CommentText"/>
    <w:next w:val="CommentText"/>
    <w:link w:val="CommentSubjectChar"/>
    <w:uiPriority w:val="99"/>
    <w:semiHidden/>
    <w:unhideWhenUsed/>
    <w:rsid w:val="00701144"/>
    <w:rPr>
      <w:b/>
      <w:bCs/>
    </w:rPr>
  </w:style>
  <w:style w:type="character" w:styleId="CommentSubjectChar" w:customStyle="1">
    <w:name w:val="Comment Subject Char"/>
    <w:basedOn w:val="CommentTextChar"/>
    <w:link w:val="CommentSubject"/>
    <w:uiPriority w:val="99"/>
    <w:semiHidden/>
    <w:rsid w:val="00701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dresche@iastate.ed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hooseiowa.com/gran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bdresche@iastate.edu" TargetMode="External" Id="R311248d6e4f445cd"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hn\Downloads\CIRAS%20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9298fec80430e752ef922edb7ba258bd">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88fb77e528486fcc286e5f2b606343e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27187f-4d94-4279-87e4-22bb70f0af1a}"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f4c992a-13ab-4b84-9611-405cd1418276">
      <UserInfo>
        <DisplayName>Muff, Brian J [CIRAS]</DisplayName>
        <AccountId>74</AccountId>
        <AccountType/>
      </UserInfo>
      <UserInfo>
        <DisplayName>Reinig, Mark E [CIRAS]</DisplayName>
        <AccountId>52</AccountId>
        <AccountType/>
      </UserInfo>
    </SharedWithUsers>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4DE15-EC72-47B3-B326-E5D5FCA669B3}">
  <ds:schemaRefs>
    <ds:schemaRef ds:uri="http://schemas.microsoft.com/sharepoint/v3/contenttype/forms"/>
  </ds:schemaRefs>
</ds:datastoreItem>
</file>

<file path=customXml/itemProps2.xml><?xml version="1.0" encoding="utf-8"?>
<ds:datastoreItem xmlns:ds="http://schemas.openxmlformats.org/officeDocument/2006/customXml" ds:itemID="{84DD196C-41B1-46FB-BB59-CAEE5E91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04498-7343-4448-AF79-E1EDCFBED78F}">
  <ds:schemaRefs>
    <ds:schemaRef ds:uri="http://schemas.openxmlformats.org/officeDocument/2006/bibliography"/>
  </ds:schemaRefs>
</ds:datastoreItem>
</file>

<file path=customXml/itemProps4.xml><?xml version="1.0" encoding="utf-8"?>
<ds:datastoreItem xmlns:ds="http://schemas.openxmlformats.org/officeDocument/2006/customXml" ds:itemID="{2E6B5964-CFBC-423D-8CD5-109238686CA8}">
  <ds:schemaRefs>
    <ds:schemaRef ds:uri="http://schemas.microsoft.com/office/2006/metadata/properties"/>
    <ds:schemaRef ds:uri="http://schemas.microsoft.com/office/infopath/2007/PartnerControls"/>
    <ds:schemaRef ds:uri="c115d3ba-08a4-4162-b7be-8dbe9ae155ad"/>
    <ds:schemaRef ds:uri="03714abc-5db3-44a8-a30d-b3b467d5ad37"/>
    <ds:schemaRef ds:uri="df4c992a-13ab-4b84-9611-405cd1418276"/>
    <ds:schemaRef ds:uri="91bffe38-db69-4376-80f2-3779a2b185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CIRAS Letterhead -2019.dotx</ap:Template>
  <ap:Application>Microsoft Word for the web</ap:Application>
  <ap:DocSecurity>0</ap:DocSecurity>
  <ap:ScaleCrop>false</ap:ScaleCrop>
  <ap:Manager/>
  <ap:Company>Printing &amp; Copy Services</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Hahn</dc:creator>
  <keywords/>
  <dc:description/>
  <lastModifiedBy>Ben Drescher</lastModifiedBy>
  <revision>4</revision>
  <dcterms:created xsi:type="dcterms:W3CDTF">2024-12-24T21:33:00.0000000Z</dcterms:created>
  <dcterms:modified xsi:type="dcterms:W3CDTF">2025-01-03T14:38:41.2331167Z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